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311B8" w14:textId="34667C5C" w:rsidR="00C81F3D" w:rsidRDefault="00C81F3D" w:rsidP="00380CA4">
      <w:pPr>
        <w:pStyle w:val="Abstract"/>
        <w:jc w:val="center"/>
        <w:rPr>
          <w:b/>
          <w:lang w:val="en-GB"/>
        </w:rPr>
      </w:pPr>
      <w:r w:rsidRPr="00C81F3D">
        <w:rPr>
          <w:b/>
          <w:lang w:val="en-GB"/>
        </w:rPr>
        <w:t xml:space="preserve">Manuscript Template for </w:t>
      </w:r>
      <w:r w:rsidRPr="00701630">
        <w:rPr>
          <w:b/>
          <w:i/>
          <w:iCs/>
          <w:lang w:val="en-GB"/>
        </w:rPr>
        <w:t xml:space="preserve">Y </w:t>
      </w:r>
      <w:proofErr w:type="spellStart"/>
      <w:r w:rsidRPr="00701630">
        <w:rPr>
          <w:b/>
          <w:i/>
          <w:iCs/>
          <w:lang w:val="en-GB"/>
        </w:rPr>
        <w:t>Ddraig</w:t>
      </w:r>
      <w:proofErr w:type="spellEnd"/>
      <w:r w:rsidRPr="00701630">
        <w:rPr>
          <w:b/>
          <w:i/>
          <w:iCs/>
          <w:lang w:val="en-GB"/>
        </w:rPr>
        <w:t xml:space="preserve"> Goch: An Interdisciplinary </w:t>
      </w:r>
      <w:proofErr w:type="spellStart"/>
      <w:r w:rsidRPr="00701630">
        <w:rPr>
          <w:b/>
          <w:i/>
          <w:iCs/>
          <w:lang w:val="en-GB"/>
        </w:rPr>
        <w:t>Honors</w:t>
      </w:r>
      <w:proofErr w:type="spellEnd"/>
      <w:r w:rsidRPr="00701630">
        <w:rPr>
          <w:b/>
          <w:i/>
          <w:iCs/>
          <w:lang w:val="en-GB"/>
        </w:rPr>
        <w:t xml:space="preserve"> Journal</w:t>
      </w:r>
    </w:p>
    <w:p w14:paraId="5ABD99AE" w14:textId="2899E8AC" w:rsidR="00C81F3D" w:rsidRDefault="00C81F3D" w:rsidP="00984BA5">
      <w:pPr>
        <w:pStyle w:val="Abstract"/>
        <w:jc w:val="center"/>
        <w:rPr>
          <w:b/>
          <w:lang w:val="en-GB"/>
        </w:rPr>
      </w:pPr>
      <w:r w:rsidRPr="00C81F3D">
        <w:rPr>
          <w:b/>
          <w:lang w:val="en-GB"/>
        </w:rPr>
        <w:t>Title Page</w:t>
      </w:r>
    </w:p>
    <w:p w14:paraId="337FE122" w14:textId="31F3D69A" w:rsidR="00C81F3D" w:rsidRDefault="00C81F3D" w:rsidP="0045448A">
      <w:pPr>
        <w:pStyle w:val="Abstract"/>
        <w:ind w:left="360"/>
        <w:rPr>
          <w:b/>
          <w:lang w:val="en-GB"/>
        </w:rPr>
      </w:pPr>
      <w:r w:rsidRPr="00C81F3D">
        <w:rPr>
          <w:bCs/>
          <w:lang w:val="en-GB"/>
        </w:rPr>
        <w:t xml:space="preserve">The title must be in sentence case (e.g., </w:t>
      </w:r>
      <w:r w:rsidRPr="00C81F3D">
        <w:rPr>
          <w:bCs/>
          <w:i/>
          <w:iCs/>
          <w:lang w:val="en-GB"/>
        </w:rPr>
        <w:t>The Impact of Urbanization on Biodiversity: A Global Perspective</w:t>
      </w:r>
      <w:r w:rsidRPr="00C81F3D">
        <w:rPr>
          <w:bCs/>
          <w:lang w:val="en-GB"/>
        </w:rPr>
        <w:t>).</w:t>
      </w:r>
      <w:r w:rsidRPr="00C81F3D">
        <w:rPr>
          <w:b/>
          <w:lang w:val="en-GB"/>
        </w:rPr>
        <w:t xml:space="preserve">  </w:t>
      </w:r>
    </w:p>
    <w:p w14:paraId="5402D6BF" w14:textId="28250CEC" w:rsidR="00156703" w:rsidRDefault="00156703" w:rsidP="0045448A">
      <w:pPr>
        <w:pStyle w:val="Abstract"/>
        <w:ind w:left="360"/>
        <w:rPr>
          <w:b/>
          <w:lang w:val="en-GB"/>
        </w:rPr>
      </w:pPr>
      <w:r w:rsidRPr="00156703">
        <w:rPr>
          <w:bCs/>
          <w:lang w:val="en-GB"/>
        </w:rPr>
        <w:t>Include the full names of all authors (last names fully capitalized) and their affiliations in the following format:</w:t>
      </w:r>
      <w:r w:rsidRPr="00156703">
        <w:rPr>
          <w:b/>
          <w:lang w:val="en-GB"/>
        </w:rPr>
        <w:t xml:space="preserve">  </w:t>
      </w:r>
    </w:p>
    <w:p w14:paraId="62532AF7" w14:textId="08F5DB40" w:rsidR="00156703" w:rsidRDefault="00156703" w:rsidP="006D0789">
      <w:pPr>
        <w:pStyle w:val="Abstract"/>
        <w:numPr>
          <w:ilvl w:val="0"/>
          <w:numId w:val="22"/>
        </w:numPr>
        <w:jc w:val="left"/>
        <w:rPr>
          <w:bCs/>
          <w:lang w:val="en-GB"/>
        </w:rPr>
      </w:pPr>
      <w:r w:rsidRPr="00156703">
        <w:rPr>
          <w:bCs/>
          <w:lang w:val="en-GB"/>
        </w:rPr>
        <w:t xml:space="preserve">Department, Faculty/Program, University, City, Country </w:t>
      </w:r>
    </w:p>
    <w:p w14:paraId="141322BC" w14:textId="32809454" w:rsidR="00156703" w:rsidRDefault="00156703" w:rsidP="006D0789">
      <w:pPr>
        <w:pStyle w:val="Abstract"/>
        <w:numPr>
          <w:ilvl w:val="0"/>
          <w:numId w:val="22"/>
        </w:numPr>
        <w:jc w:val="left"/>
        <w:rPr>
          <w:bCs/>
          <w:lang w:val="en-GB"/>
        </w:rPr>
      </w:pPr>
      <w:r w:rsidRPr="00156703">
        <w:rPr>
          <w:bCs/>
          <w:lang w:val="en-GB"/>
        </w:rPr>
        <w:t xml:space="preserve">Example: Department of Environmental Studies, Lloyd International </w:t>
      </w:r>
      <w:proofErr w:type="spellStart"/>
      <w:r w:rsidRPr="00156703">
        <w:rPr>
          <w:bCs/>
          <w:lang w:val="en-GB"/>
        </w:rPr>
        <w:t>Honors</w:t>
      </w:r>
      <w:proofErr w:type="spellEnd"/>
      <w:r w:rsidRPr="00156703">
        <w:rPr>
          <w:bCs/>
          <w:lang w:val="en-GB"/>
        </w:rPr>
        <w:t xml:space="preserve"> College, University of North Carolina at Greensboro, Greensboro, USA  </w:t>
      </w:r>
    </w:p>
    <w:p w14:paraId="484FDF97" w14:textId="0EBD78D7" w:rsidR="00156703" w:rsidRDefault="00156703" w:rsidP="0045448A">
      <w:pPr>
        <w:pStyle w:val="Abstract"/>
        <w:ind w:left="360"/>
        <w:rPr>
          <w:bCs/>
          <w:lang w:val="en-GB"/>
        </w:rPr>
      </w:pPr>
      <w:r w:rsidRPr="00156703">
        <w:rPr>
          <w:bCs/>
          <w:lang w:val="en-GB"/>
        </w:rPr>
        <w:t xml:space="preserve">Clearly identify the corresponding author and provide their contact email address.  </w:t>
      </w:r>
    </w:p>
    <w:p w14:paraId="0AC6D9A9" w14:textId="3FDB233C" w:rsidR="00BB4DEA" w:rsidRDefault="009B05E2" w:rsidP="000472C1">
      <w:pPr>
        <w:pStyle w:val="Abstract"/>
        <w:ind w:left="360"/>
        <w:rPr>
          <w:bCs/>
          <w:lang w:val="en-GB"/>
        </w:rPr>
      </w:pPr>
      <w:r w:rsidRPr="009B05E2">
        <w:rPr>
          <w:bCs/>
          <w:lang w:val="en-GB"/>
        </w:rPr>
        <w:t>If every author shares a single affiliation, give their names without any superscript and place that one affiliation on the next line. If more than one affiliation is involved, attach numeric superscripts (¹</w:t>
      </w:r>
      <w:r w:rsidRPr="00BB399B">
        <w:rPr>
          <w:bCs/>
          <w:vertAlign w:val="superscript"/>
          <w:lang w:val="en-GB"/>
        </w:rPr>
        <w:t>,</w:t>
      </w:r>
      <w:r w:rsidR="00BB399B">
        <w:rPr>
          <w:bCs/>
          <w:lang w:val="en-GB"/>
        </w:rPr>
        <w:t xml:space="preserve"> </w:t>
      </w:r>
      <w:r w:rsidRPr="009B05E2">
        <w:rPr>
          <w:bCs/>
          <w:lang w:val="en-GB"/>
        </w:rPr>
        <w:t>²</w:t>
      </w:r>
      <w:r w:rsidRPr="00BB399B">
        <w:rPr>
          <w:bCs/>
          <w:vertAlign w:val="superscript"/>
          <w:lang w:val="en-GB"/>
        </w:rPr>
        <w:t>,</w:t>
      </w:r>
      <w:r w:rsidR="00BB399B">
        <w:rPr>
          <w:bCs/>
          <w:lang w:val="en-GB"/>
        </w:rPr>
        <w:t xml:space="preserve"> </w:t>
      </w:r>
      <w:r w:rsidRPr="009B05E2">
        <w:rPr>
          <w:bCs/>
          <w:lang w:val="en-GB"/>
        </w:rPr>
        <w:t xml:space="preserve">…) directly to each surname with no space and list the affiliations on the following line, beginning each with the matching superscript and a single space; do not add a period at the end of an affiliation line. </w:t>
      </w:r>
      <w:r w:rsidR="00BB4DEA" w:rsidRPr="00BB4DEA">
        <w:rPr>
          <w:bCs/>
          <w:lang w:val="en-GB"/>
        </w:rPr>
        <w:t>When an author has multiple affiliations, separate the superscript numbers with a comma and a space</w:t>
      </w:r>
      <w:r w:rsidRPr="009B05E2">
        <w:rPr>
          <w:bCs/>
          <w:lang w:val="en-GB"/>
        </w:rPr>
        <w:t>. Identify the corresponding author by adding an asterisk (</w:t>
      </w:r>
      <w:r w:rsidR="00165D40">
        <w:rPr>
          <w:bCs/>
          <w:lang w:val="en-GB"/>
        </w:rPr>
        <w:t>*</w:t>
      </w:r>
      <w:r w:rsidRPr="009B05E2">
        <w:rPr>
          <w:bCs/>
          <w:lang w:val="en-GB"/>
        </w:rPr>
        <w:t>) after any superscript(s) and, on the line below the affiliations, write “</w:t>
      </w:r>
      <w:r w:rsidR="00635E37">
        <w:rPr>
          <w:bCs/>
          <w:lang w:val="en-GB"/>
        </w:rPr>
        <w:t xml:space="preserve">* </w:t>
      </w:r>
      <w:r w:rsidRPr="009B05E2">
        <w:rPr>
          <w:bCs/>
          <w:lang w:val="en-GB"/>
        </w:rPr>
        <w:t xml:space="preserve">Corresponding author:” followed by the e-mail address. </w:t>
      </w:r>
    </w:p>
    <w:p w14:paraId="15D17832" w14:textId="5EF57CF0" w:rsidR="009B05E2" w:rsidRDefault="009B05E2" w:rsidP="000472C1">
      <w:pPr>
        <w:pStyle w:val="Abstract"/>
        <w:ind w:left="360"/>
        <w:rPr>
          <w:bCs/>
          <w:lang w:val="en-GB"/>
        </w:rPr>
      </w:pPr>
      <w:r w:rsidRPr="009B05E2">
        <w:rPr>
          <w:bCs/>
          <w:lang w:val="en-GB"/>
        </w:rPr>
        <w:t xml:space="preserve">Example: </w:t>
      </w:r>
    </w:p>
    <w:p w14:paraId="19DDF35F" w14:textId="77777777" w:rsidR="000472C1" w:rsidRPr="000472C1" w:rsidRDefault="000472C1" w:rsidP="000472C1">
      <w:pPr>
        <w:pStyle w:val="Abstract"/>
        <w:ind w:left="360"/>
        <w:rPr>
          <w:bCs/>
          <w:lang w:val="en-GB"/>
        </w:rPr>
      </w:pPr>
      <w:r w:rsidRPr="000472C1">
        <w:rPr>
          <w:bCs/>
          <w:lang w:val="en-GB"/>
        </w:rPr>
        <w:t>John SMITH¹, Emily CLARK¹, Richard BROWN²*</w:t>
      </w:r>
    </w:p>
    <w:p w14:paraId="72CE4FF0" w14:textId="77777777" w:rsidR="000472C1" w:rsidRPr="000472C1" w:rsidRDefault="000472C1" w:rsidP="000472C1">
      <w:pPr>
        <w:pStyle w:val="Abstract"/>
        <w:ind w:left="360"/>
        <w:rPr>
          <w:bCs/>
          <w:lang w:val="en-GB"/>
        </w:rPr>
      </w:pPr>
      <w:r w:rsidRPr="000472C1">
        <w:rPr>
          <w:bCs/>
          <w:lang w:val="en-GB"/>
        </w:rPr>
        <w:t>¹ Department of Environmental Studies, University of North Carolina at Greensboro, Greensboro, USA</w:t>
      </w:r>
    </w:p>
    <w:p w14:paraId="6FDD8E84" w14:textId="701C1054" w:rsidR="000472C1" w:rsidRDefault="000472C1" w:rsidP="000472C1">
      <w:pPr>
        <w:pStyle w:val="Abstract"/>
        <w:ind w:left="360"/>
        <w:rPr>
          <w:bCs/>
          <w:lang w:val="en-GB"/>
        </w:rPr>
      </w:pPr>
      <w:r w:rsidRPr="000472C1">
        <w:rPr>
          <w:bCs/>
          <w:lang w:val="en-GB"/>
        </w:rPr>
        <w:lastRenderedPageBreak/>
        <w:t>² Institute for Climate Research, University of Oxford, Oxford, UK</w:t>
      </w:r>
    </w:p>
    <w:p w14:paraId="663B07B3" w14:textId="77777777" w:rsidR="009D4192" w:rsidRPr="009D4192" w:rsidRDefault="009D4192" w:rsidP="009D4192">
      <w:pPr>
        <w:pStyle w:val="Abstract"/>
        <w:ind w:left="360"/>
        <w:rPr>
          <w:bCs/>
          <w:lang w:val="en-GB"/>
        </w:rPr>
      </w:pPr>
      <w:r w:rsidRPr="009D4192">
        <w:rPr>
          <w:bCs/>
          <w:lang w:val="en-GB"/>
        </w:rPr>
        <w:t>* Corresponding author: corresponding.author@example.edu</w:t>
      </w:r>
    </w:p>
    <w:p w14:paraId="01A351A4" w14:textId="77777777" w:rsidR="009D4192" w:rsidRPr="009D4192" w:rsidRDefault="009D4192" w:rsidP="009D4192">
      <w:pPr>
        <w:pStyle w:val="Abstract"/>
        <w:ind w:left="360"/>
        <w:rPr>
          <w:bCs/>
          <w:lang w:val="en-GB"/>
        </w:rPr>
      </w:pPr>
      <w:r w:rsidRPr="009D4192">
        <w:rPr>
          <w:bCs/>
          <w:lang w:val="en-GB"/>
        </w:rPr>
        <w:t>If the manuscript has only one author with a single affiliation, no numeric superscript is required; write the author’s name, attach an asterisk (*) directly to the surname with no space, place the affiliation on the very next line, and then begin a new line with “* Corresponding author:” followed by the e-mail address.</w:t>
      </w:r>
    </w:p>
    <w:p w14:paraId="717FAB5C" w14:textId="77777777" w:rsidR="009D4192" w:rsidRPr="009D4192" w:rsidRDefault="009D4192" w:rsidP="009D4192">
      <w:pPr>
        <w:pStyle w:val="Abstract"/>
        <w:ind w:left="360"/>
        <w:rPr>
          <w:bCs/>
          <w:lang w:val="en-GB"/>
        </w:rPr>
      </w:pPr>
      <w:r w:rsidRPr="009D4192">
        <w:rPr>
          <w:bCs/>
          <w:lang w:val="en-GB"/>
        </w:rPr>
        <w:t>Example:</w:t>
      </w:r>
    </w:p>
    <w:p w14:paraId="49DDDDC3" w14:textId="77777777" w:rsidR="009D4192" w:rsidRPr="009D4192" w:rsidRDefault="009D4192" w:rsidP="009D4192">
      <w:pPr>
        <w:pStyle w:val="Abstract"/>
        <w:ind w:left="360"/>
        <w:rPr>
          <w:bCs/>
          <w:lang w:val="en-GB"/>
        </w:rPr>
      </w:pPr>
      <w:r w:rsidRPr="009D4192">
        <w:rPr>
          <w:bCs/>
          <w:lang w:val="en-GB"/>
        </w:rPr>
        <w:t>John SMITH*</w:t>
      </w:r>
    </w:p>
    <w:p w14:paraId="5F915216" w14:textId="77777777" w:rsidR="009D4192" w:rsidRPr="009D4192" w:rsidRDefault="009D4192" w:rsidP="009D4192">
      <w:pPr>
        <w:pStyle w:val="Abstract"/>
        <w:ind w:left="360"/>
        <w:rPr>
          <w:bCs/>
          <w:lang w:val="en-GB"/>
        </w:rPr>
      </w:pPr>
      <w:r w:rsidRPr="009D4192">
        <w:rPr>
          <w:bCs/>
          <w:lang w:val="en-GB"/>
        </w:rPr>
        <w:t>Department of Biology, University of Melbourne, Melbourne, Australia</w:t>
      </w:r>
    </w:p>
    <w:p w14:paraId="6507046F" w14:textId="77777777" w:rsidR="009D4192" w:rsidRPr="009D4192" w:rsidRDefault="009D4192" w:rsidP="009D4192">
      <w:pPr>
        <w:pStyle w:val="Abstract"/>
        <w:ind w:left="360"/>
        <w:rPr>
          <w:bCs/>
          <w:lang w:val="en-GB"/>
        </w:rPr>
      </w:pPr>
      <w:r w:rsidRPr="009D4192">
        <w:rPr>
          <w:bCs/>
          <w:lang w:val="en-GB"/>
        </w:rPr>
        <w:t>* Corresponding author: corresponding.author@example.edu</w:t>
      </w:r>
    </w:p>
    <w:p w14:paraId="59420C7C" w14:textId="77777777" w:rsidR="009D4192" w:rsidRPr="009D4192" w:rsidRDefault="009D4192" w:rsidP="009D4192">
      <w:pPr>
        <w:pStyle w:val="Abstract"/>
        <w:ind w:left="360"/>
        <w:rPr>
          <w:bCs/>
          <w:lang w:val="en-GB"/>
        </w:rPr>
      </w:pPr>
      <w:r w:rsidRPr="009D4192">
        <w:rPr>
          <w:bCs/>
          <w:lang w:val="en-GB"/>
        </w:rPr>
        <w:t>If that same author holds multiple affiliations, attach the appropriate numeric superscripts (¹</w:t>
      </w:r>
      <w:r w:rsidRPr="001C6BDC">
        <w:rPr>
          <w:bCs/>
          <w:vertAlign w:val="superscript"/>
          <w:lang w:val="en-GB"/>
        </w:rPr>
        <w:t>,</w:t>
      </w:r>
      <w:r w:rsidRPr="009D4192">
        <w:rPr>
          <w:bCs/>
          <w:lang w:val="en-GB"/>
        </w:rPr>
        <w:t xml:space="preserve"> ²</w:t>
      </w:r>
      <w:r w:rsidRPr="001C6BDC">
        <w:rPr>
          <w:bCs/>
          <w:vertAlign w:val="superscript"/>
          <w:lang w:val="en-GB"/>
        </w:rPr>
        <w:t>,</w:t>
      </w:r>
      <w:r w:rsidRPr="009D4192">
        <w:rPr>
          <w:bCs/>
          <w:lang w:val="en-GB"/>
        </w:rPr>
        <w:t xml:space="preserve"> …) flush to the surname, add the asterisk after the last superscript, list each affiliation on its own line beginning with the matching superscript and a single space (no period at the end of any affiliation line), and end with the corresponding-author line.</w:t>
      </w:r>
    </w:p>
    <w:p w14:paraId="55E5DC0B" w14:textId="77777777" w:rsidR="009D4192" w:rsidRPr="009D4192" w:rsidRDefault="009D4192" w:rsidP="009D4192">
      <w:pPr>
        <w:pStyle w:val="Abstract"/>
        <w:ind w:left="360"/>
        <w:rPr>
          <w:bCs/>
          <w:lang w:val="en-GB"/>
        </w:rPr>
      </w:pPr>
      <w:r w:rsidRPr="009D4192">
        <w:rPr>
          <w:bCs/>
          <w:lang w:val="en-GB"/>
        </w:rPr>
        <w:t>Example:</w:t>
      </w:r>
    </w:p>
    <w:p w14:paraId="6E377A85" w14:textId="77777777" w:rsidR="009D4192" w:rsidRPr="009D4192" w:rsidRDefault="009D4192" w:rsidP="009D4192">
      <w:pPr>
        <w:pStyle w:val="Abstract"/>
        <w:ind w:left="360"/>
        <w:rPr>
          <w:bCs/>
          <w:lang w:val="en-GB"/>
        </w:rPr>
      </w:pPr>
      <w:r w:rsidRPr="009D4192">
        <w:rPr>
          <w:bCs/>
          <w:lang w:val="en-GB"/>
        </w:rPr>
        <w:t>John SMITH¹</w:t>
      </w:r>
      <w:r w:rsidRPr="001C6BDC">
        <w:rPr>
          <w:bCs/>
          <w:vertAlign w:val="superscript"/>
          <w:lang w:val="en-GB"/>
        </w:rPr>
        <w:t>,</w:t>
      </w:r>
      <w:r w:rsidRPr="009D4192">
        <w:rPr>
          <w:bCs/>
          <w:lang w:val="en-GB"/>
        </w:rPr>
        <w:t xml:space="preserve"> ²*</w:t>
      </w:r>
    </w:p>
    <w:p w14:paraId="61642911" w14:textId="77777777" w:rsidR="009D4192" w:rsidRPr="009D4192" w:rsidRDefault="009D4192" w:rsidP="009D4192">
      <w:pPr>
        <w:pStyle w:val="Abstract"/>
        <w:ind w:left="360"/>
        <w:rPr>
          <w:bCs/>
          <w:lang w:val="en-GB"/>
        </w:rPr>
      </w:pPr>
      <w:r w:rsidRPr="009D4192">
        <w:rPr>
          <w:bCs/>
          <w:lang w:val="en-GB"/>
        </w:rPr>
        <w:t>¹ Department of Biology, University of Melbourne, Melbourne, Australia</w:t>
      </w:r>
    </w:p>
    <w:p w14:paraId="5A88489E" w14:textId="77777777" w:rsidR="009D4192" w:rsidRPr="009D4192" w:rsidRDefault="009D4192" w:rsidP="009D4192">
      <w:pPr>
        <w:pStyle w:val="Abstract"/>
        <w:ind w:left="360"/>
        <w:rPr>
          <w:bCs/>
          <w:lang w:val="en-GB"/>
        </w:rPr>
      </w:pPr>
      <w:r w:rsidRPr="009D4192">
        <w:rPr>
          <w:bCs/>
          <w:lang w:val="en-GB"/>
        </w:rPr>
        <w:t>² Centre for Marine Studies, National University of Singapore, Singapore</w:t>
      </w:r>
    </w:p>
    <w:p w14:paraId="7FAB6165" w14:textId="3956AE44" w:rsidR="009D4192" w:rsidRPr="000472C1" w:rsidRDefault="009D4192" w:rsidP="009D4192">
      <w:pPr>
        <w:pStyle w:val="Abstract"/>
        <w:ind w:left="360"/>
        <w:rPr>
          <w:bCs/>
          <w:lang w:val="en-GB"/>
        </w:rPr>
      </w:pPr>
      <w:r w:rsidRPr="009D4192">
        <w:rPr>
          <w:bCs/>
          <w:lang w:val="en-GB"/>
        </w:rPr>
        <w:t>* Corresponding author: corresponding.author@example.edu</w:t>
      </w:r>
    </w:p>
    <w:p w14:paraId="755D4977" w14:textId="1B05269F" w:rsidR="003C22A0" w:rsidRPr="003C22A0" w:rsidRDefault="003C22A0" w:rsidP="003C22A0">
      <w:pPr>
        <w:pStyle w:val="Abstract"/>
        <w:jc w:val="center"/>
        <w:rPr>
          <w:b/>
          <w:lang w:val="en-GB"/>
        </w:rPr>
      </w:pPr>
      <w:r w:rsidRPr="003C22A0">
        <w:rPr>
          <w:b/>
          <w:lang w:val="en-GB"/>
        </w:rPr>
        <w:t>Abstract</w:t>
      </w:r>
    </w:p>
    <w:p w14:paraId="37E17C30" w14:textId="0E618EA4" w:rsidR="003C22A0" w:rsidRDefault="003C22A0" w:rsidP="006D0789">
      <w:pPr>
        <w:pStyle w:val="Abstract"/>
        <w:ind w:left="360"/>
        <w:jc w:val="left"/>
        <w:rPr>
          <w:b/>
          <w:lang w:val="en-GB"/>
        </w:rPr>
      </w:pPr>
      <w:r w:rsidRPr="003C22A0">
        <w:rPr>
          <w:bCs/>
          <w:lang w:val="en-GB"/>
        </w:rPr>
        <w:t>The abstract should be a single paragraph (maximum 300 words) that provides a concise overview of the manuscript. It should include:</w:t>
      </w:r>
      <w:r w:rsidRPr="003C22A0">
        <w:rPr>
          <w:b/>
          <w:lang w:val="en-GB"/>
        </w:rPr>
        <w:t xml:space="preserve">  </w:t>
      </w:r>
    </w:p>
    <w:p w14:paraId="7AC4BE85" w14:textId="53E64032" w:rsidR="00984BA5" w:rsidRDefault="00984BA5" w:rsidP="00984BA5">
      <w:pPr>
        <w:pStyle w:val="Abstract"/>
        <w:numPr>
          <w:ilvl w:val="0"/>
          <w:numId w:val="21"/>
        </w:numPr>
        <w:jc w:val="left"/>
        <w:rPr>
          <w:bCs/>
          <w:lang w:val="en-GB"/>
        </w:rPr>
      </w:pPr>
      <w:r w:rsidRPr="00455DF2">
        <w:rPr>
          <w:b/>
          <w:lang w:val="en-GB"/>
        </w:rPr>
        <w:lastRenderedPageBreak/>
        <w:t>Background/Aim</w:t>
      </w:r>
      <w:r w:rsidRPr="00984BA5">
        <w:rPr>
          <w:bCs/>
          <w:lang w:val="en-GB"/>
        </w:rPr>
        <w:t xml:space="preserve">: A brief introduction to the study’s context and research question.  </w:t>
      </w:r>
    </w:p>
    <w:p w14:paraId="43398F50" w14:textId="5EA5D6E8" w:rsidR="00C77316" w:rsidRDefault="00C77316" w:rsidP="00984BA5">
      <w:pPr>
        <w:pStyle w:val="Abstract"/>
        <w:numPr>
          <w:ilvl w:val="0"/>
          <w:numId w:val="21"/>
        </w:numPr>
        <w:jc w:val="left"/>
        <w:rPr>
          <w:bCs/>
          <w:lang w:val="en-GB"/>
        </w:rPr>
      </w:pPr>
      <w:r w:rsidRPr="00C77316">
        <w:rPr>
          <w:b/>
          <w:lang w:val="en-GB"/>
        </w:rPr>
        <w:t>Methods</w:t>
      </w:r>
      <w:r w:rsidRPr="00C77316">
        <w:rPr>
          <w:bCs/>
          <w:lang w:val="en-GB"/>
        </w:rPr>
        <w:t xml:space="preserve">: A summary of the approach or methodology used.  </w:t>
      </w:r>
    </w:p>
    <w:p w14:paraId="1B3265A4" w14:textId="58708653" w:rsidR="00C77316" w:rsidRDefault="00C77316" w:rsidP="00984BA5">
      <w:pPr>
        <w:pStyle w:val="Abstract"/>
        <w:numPr>
          <w:ilvl w:val="0"/>
          <w:numId w:val="21"/>
        </w:numPr>
        <w:jc w:val="left"/>
        <w:rPr>
          <w:bCs/>
          <w:lang w:val="en-GB"/>
        </w:rPr>
      </w:pPr>
      <w:r w:rsidRPr="00C77316">
        <w:rPr>
          <w:b/>
          <w:lang w:val="en-GB"/>
        </w:rPr>
        <w:t>Results</w:t>
      </w:r>
      <w:r w:rsidRPr="00C77316">
        <w:rPr>
          <w:bCs/>
          <w:lang w:val="en-GB"/>
        </w:rPr>
        <w:t xml:space="preserve">: The key findings or outcomes of the research.  </w:t>
      </w:r>
    </w:p>
    <w:p w14:paraId="6FDDF73D" w14:textId="6B26F9C6" w:rsidR="00C77316" w:rsidRDefault="00C77316" w:rsidP="00984BA5">
      <w:pPr>
        <w:pStyle w:val="Abstract"/>
        <w:numPr>
          <w:ilvl w:val="0"/>
          <w:numId w:val="21"/>
        </w:numPr>
        <w:jc w:val="left"/>
        <w:rPr>
          <w:bCs/>
          <w:lang w:val="en-GB"/>
        </w:rPr>
      </w:pPr>
      <w:r w:rsidRPr="00C77316">
        <w:rPr>
          <w:b/>
          <w:lang w:val="en-GB"/>
        </w:rPr>
        <w:t>Conclusion</w:t>
      </w:r>
      <w:r w:rsidRPr="00C77316">
        <w:rPr>
          <w:bCs/>
          <w:lang w:val="en-GB"/>
        </w:rPr>
        <w:t xml:space="preserve">: The main conclusions and implications of the study.  </w:t>
      </w:r>
    </w:p>
    <w:p w14:paraId="51491059" w14:textId="0E9E40F8" w:rsidR="00C77316" w:rsidRDefault="00C77316" w:rsidP="006D0789">
      <w:pPr>
        <w:pStyle w:val="Abstract"/>
        <w:ind w:left="360"/>
        <w:jc w:val="left"/>
        <w:rPr>
          <w:bCs/>
          <w:lang w:val="en-GB"/>
        </w:rPr>
      </w:pPr>
      <w:r w:rsidRPr="00C77316">
        <w:rPr>
          <w:bCs/>
          <w:lang w:val="en-GB"/>
        </w:rPr>
        <w:t xml:space="preserve">Write in clear and accessible language, avoiding field-specific jargon to ensure the abstract is understandable to an interdisciplinary audience.  </w:t>
      </w:r>
    </w:p>
    <w:p w14:paraId="048626C3" w14:textId="50A73EF6" w:rsidR="00455DF2" w:rsidRDefault="00455DF2" w:rsidP="00455DF2">
      <w:pPr>
        <w:pStyle w:val="Abstract"/>
        <w:ind w:left="360"/>
        <w:jc w:val="left"/>
        <w:rPr>
          <w:bCs/>
          <w:lang w:val="en-GB"/>
        </w:rPr>
      </w:pPr>
      <w:r w:rsidRPr="00455DF2">
        <w:rPr>
          <w:bCs/>
          <w:lang w:val="en-GB"/>
        </w:rPr>
        <w:t>The abstract should not include mathematical formulae, acronyms, or reference citations. Additionally, avoid using subheadings within the abstract to maintain a fluid and easy-to-read format.</w:t>
      </w:r>
    </w:p>
    <w:p w14:paraId="57B62514" w14:textId="77777777" w:rsidR="00F849F6" w:rsidRPr="00B63EFC" w:rsidRDefault="009D7A86" w:rsidP="009D7A86">
      <w:pPr>
        <w:pStyle w:val="Papersection"/>
        <w:rPr>
          <w:lang w:val="en-GB"/>
        </w:rPr>
      </w:pPr>
      <w:r w:rsidRPr="00B63EFC">
        <w:rPr>
          <w:lang w:val="en-GB"/>
        </w:rPr>
        <w:t>Introduction</w:t>
      </w:r>
    </w:p>
    <w:p w14:paraId="01B94A42" w14:textId="7632AAB0" w:rsidR="0063224E" w:rsidRPr="00B63EFC" w:rsidRDefault="0063224E" w:rsidP="00D422B3">
      <w:pPr>
        <w:pStyle w:val="Papermain"/>
        <w:rPr>
          <w:lang w:val="en-GB"/>
        </w:rPr>
      </w:pPr>
      <w:r w:rsidRPr="00B63EFC">
        <w:rPr>
          <w:lang w:val="en-GB"/>
        </w:rPr>
        <w:t xml:space="preserve">The Introduction should argue the case for </w:t>
      </w:r>
      <w:r w:rsidR="00D422B3" w:rsidRPr="00B63EFC">
        <w:rPr>
          <w:lang w:val="en-GB"/>
        </w:rPr>
        <w:t xml:space="preserve">the </w:t>
      </w:r>
      <w:r w:rsidRPr="00B63EFC">
        <w:rPr>
          <w:lang w:val="en-GB"/>
        </w:rPr>
        <w:t>study, outlining only essential background, and should not include the findings or the conclusions. It should not be a review of the subject area but should finish with a clear statement of the question being addressed.</w:t>
      </w:r>
    </w:p>
    <w:p w14:paraId="3C627F39" w14:textId="77777777" w:rsidR="005925F4" w:rsidRPr="00B63EFC" w:rsidRDefault="00D42796" w:rsidP="00D42796">
      <w:pPr>
        <w:pStyle w:val="Papersubsection"/>
        <w:rPr>
          <w:lang w:val="en-GB"/>
        </w:rPr>
      </w:pPr>
      <w:r w:rsidRPr="00B63EFC">
        <w:rPr>
          <w:lang w:val="en-GB"/>
        </w:rPr>
        <w:t>M</w:t>
      </w:r>
      <w:r w:rsidR="00256FA1" w:rsidRPr="00B63EFC">
        <w:rPr>
          <w:lang w:val="en-GB"/>
        </w:rPr>
        <w:t>anuscript</w:t>
      </w:r>
      <w:r w:rsidRPr="00B63EFC">
        <w:rPr>
          <w:lang w:val="en-GB"/>
        </w:rPr>
        <w:t xml:space="preserve"> content</w:t>
      </w:r>
    </w:p>
    <w:p w14:paraId="29B77EDC" w14:textId="6D1A1F39" w:rsidR="0063224E" w:rsidRPr="00B63EFC" w:rsidRDefault="0063224E" w:rsidP="0063224E">
      <w:pPr>
        <w:pStyle w:val="Papermain"/>
        <w:rPr>
          <w:spacing w:val="1"/>
          <w:lang w:val="en-GB"/>
        </w:rPr>
      </w:pPr>
      <w:r w:rsidRPr="00B63EFC">
        <w:rPr>
          <w:spacing w:val="1"/>
          <w:lang w:val="en-GB"/>
        </w:rPr>
        <w:t xml:space="preserve">The manuscript should be written in Microsoft Word. The text in the relevant sections of the template can be replaced by typing or copying and pasting, or the Styles given in the template can be used. Styles can be applied to selected sections of the text as shown in the Figure. </w:t>
      </w:r>
    </w:p>
    <w:p w14:paraId="7F8A7D88" w14:textId="77777777" w:rsidR="0063224E" w:rsidRPr="00B63EFC" w:rsidRDefault="005D5D97" w:rsidP="0063224E">
      <w:pPr>
        <w:pStyle w:val="Papermain"/>
        <w:rPr>
          <w:spacing w:val="1"/>
          <w:lang w:val="en-GB"/>
        </w:rPr>
      </w:pPr>
      <w:r>
        <w:rPr>
          <w:noProof/>
          <w:spacing w:val="1"/>
          <w:lang w:val="tr-TR" w:eastAsia="tr-TR"/>
        </w:rPr>
        <w:drawing>
          <wp:inline distT="0" distB="0" distL="0" distR="0" wp14:anchorId="1075736A" wp14:editId="04D954F8">
            <wp:extent cx="5490452" cy="920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5501178" cy="922136"/>
                    </a:xfrm>
                    <a:prstGeom prst="rect">
                      <a:avLst/>
                    </a:prstGeom>
                  </pic:spPr>
                </pic:pic>
              </a:graphicData>
            </a:graphic>
          </wp:inline>
        </w:drawing>
      </w:r>
    </w:p>
    <w:p w14:paraId="7EFED2C6" w14:textId="77777777" w:rsidR="0063224E" w:rsidRPr="00B63EFC" w:rsidRDefault="0063224E" w:rsidP="00345929">
      <w:pPr>
        <w:pStyle w:val="Caption"/>
        <w:rPr>
          <w:lang w:val="en-GB"/>
        </w:rPr>
      </w:pPr>
      <w:r w:rsidRPr="00B63EFC">
        <w:rPr>
          <w:b/>
          <w:lang w:val="en-GB"/>
        </w:rPr>
        <w:t>Figure.</w:t>
      </w:r>
      <w:r w:rsidRPr="00B63EFC">
        <w:rPr>
          <w:lang w:val="en-GB"/>
        </w:rPr>
        <w:t xml:space="preserve"> Styles.</w:t>
      </w:r>
    </w:p>
    <w:p w14:paraId="65F7D59A" w14:textId="77777777" w:rsidR="00622B86" w:rsidRDefault="00622B86" w:rsidP="00E643C7">
      <w:pPr>
        <w:pStyle w:val="Papermain"/>
        <w:rPr>
          <w:spacing w:val="1"/>
          <w:lang w:val="en-GB"/>
        </w:rPr>
      </w:pPr>
      <w:r w:rsidRPr="00622B86">
        <w:rPr>
          <w:spacing w:val="1"/>
          <w:lang w:val="en-GB"/>
        </w:rPr>
        <w:lastRenderedPageBreak/>
        <w:t xml:space="preserve">Research articles should be divided into the following sections, which must be numbered consecutively: </w:t>
      </w:r>
    </w:p>
    <w:p w14:paraId="6D943AB1" w14:textId="6A4165E5" w:rsidR="00622B86" w:rsidRDefault="00622B86" w:rsidP="00622B86">
      <w:pPr>
        <w:pStyle w:val="Papermain"/>
        <w:numPr>
          <w:ilvl w:val="0"/>
          <w:numId w:val="25"/>
        </w:numPr>
        <w:rPr>
          <w:spacing w:val="1"/>
          <w:lang w:val="en-GB"/>
        </w:rPr>
      </w:pPr>
      <w:r w:rsidRPr="00622B86">
        <w:rPr>
          <w:spacing w:val="1"/>
          <w:lang w:val="en-GB"/>
        </w:rPr>
        <w:t>Introduction</w:t>
      </w:r>
    </w:p>
    <w:p w14:paraId="69EEEE9C" w14:textId="3A6DD8AF" w:rsidR="00622B86" w:rsidRDefault="00622B86" w:rsidP="00622B86">
      <w:pPr>
        <w:pStyle w:val="Papermain"/>
        <w:numPr>
          <w:ilvl w:val="0"/>
          <w:numId w:val="25"/>
        </w:numPr>
        <w:rPr>
          <w:spacing w:val="1"/>
          <w:lang w:val="en-GB"/>
        </w:rPr>
      </w:pPr>
      <w:r w:rsidRPr="00622B86">
        <w:rPr>
          <w:spacing w:val="1"/>
          <w:lang w:val="en-GB"/>
        </w:rPr>
        <w:t>Methods (or Methodology for non-scientific disciplines)</w:t>
      </w:r>
    </w:p>
    <w:p w14:paraId="46C2F46B" w14:textId="4ACB56E0" w:rsidR="00622B86" w:rsidRDefault="00622B86" w:rsidP="00622B86">
      <w:pPr>
        <w:pStyle w:val="Papermain"/>
        <w:numPr>
          <w:ilvl w:val="0"/>
          <w:numId w:val="25"/>
        </w:numPr>
        <w:rPr>
          <w:spacing w:val="1"/>
          <w:lang w:val="en-GB"/>
        </w:rPr>
      </w:pPr>
      <w:r w:rsidRPr="00622B86">
        <w:rPr>
          <w:spacing w:val="1"/>
          <w:lang w:val="en-GB"/>
        </w:rPr>
        <w:t>Results</w:t>
      </w:r>
    </w:p>
    <w:p w14:paraId="75D0B74C" w14:textId="7EDFC47E" w:rsidR="00622B86" w:rsidRDefault="00622B86" w:rsidP="00622B86">
      <w:pPr>
        <w:pStyle w:val="Papermain"/>
        <w:numPr>
          <w:ilvl w:val="0"/>
          <w:numId w:val="25"/>
        </w:numPr>
        <w:rPr>
          <w:spacing w:val="1"/>
          <w:lang w:val="en-GB"/>
        </w:rPr>
      </w:pPr>
      <w:r w:rsidRPr="00622B86">
        <w:rPr>
          <w:spacing w:val="1"/>
          <w:lang w:val="en-GB"/>
        </w:rPr>
        <w:t>Discussion</w:t>
      </w:r>
    </w:p>
    <w:p w14:paraId="69821FB7" w14:textId="3B960006" w:rsidR="00115C89" w:rsidRDefault="00115C89" w:rsidP="00622B86">
      <w:pPr>
        <w:pStyle w:val="Papermain"/>
        <w:numPr>
          <w:ilvl w:val="0"/>
          <w:numId w:val="25"/>
        </w:numPr>
        <w:rPr>
          <w:spacing w:val="1"/>
          <w:lang w:val="en-GB"/>
        </w:rPr>
      </w:pPr>
      <w:r w:rsidRPr="00B006D7">
        <w:rPr>
          <w:spacing w:val="1"/>
          <w:lang w:val="en-GB"/>
        </w:rPr>
        <w:t>Conclusion</w:t>
      </w:r>
    </w:p>
    <w:p w14:paraId="10E8E640" w14:textId="48FEB835" w:rsidR="00E643C7" w:rsidRPr="003565CA" w:rsidRDefault="003565CA" w:rsidP="003565CA">
      <w:pPr>
        <w:pStyle w:val="Papermain"/>
        <w:rPr>
          <w:spacing w:val="1"/>
          <w:lang w:val="en-GB"/>
        </w:rPr>
      </w:pPr>
      <w:r w:rsidRPr="003565CA">
        <w:rPr>
          <w:spacing w:val="1"/>
          <w:lang w:val="en-GB"/>
        </w:rPr>
        <w:t xml:space="preserve">Subsections should be numbered accordingly (e.g., 1.1, 1.2, etc.). </w:t>
      </w:r>
      <w:r w:rsidR="004E4B23" w:rsidRPr="004E4B23">
        <w:rPr>
          <w:spacing w:val="1"/>
          <w:lang w:val="en-GB"/>
        </w:rPr>
        <w:t>Do not number the Acknowledgments, References, or Bibliography sections.</w:t>
      </w:r>
      <w:r>
        <w:rPr>
          <w:spacing w:val="1"/>
          <w:lang w:val="en-GB"/>
        </w:rPr>
        <w:t xml:space="preserve"> </w:t>
      </w:r>
      <w:r w:rsidR="00D11536" w:rsidRPr="00D11536">
        <w:rPr>
          <w:lang w:val="tr-TR"/>
        </w:rPr>
        <w:t xml:space="preserve">The total number of double-spaced pages of the relevant subsections as required for the journal in question and the </w:t>
      </w:r>
      <w:r w:rsidR="001D5805">
        <w:rPr>
          <w:lang w:val="tr-TR"/>
        </w:rPr>
        <w:t>b</w:t>
      </w:r>
      <w:r w:rsidR="001D5805" w:rsidRPr="001D5805">
        <w:rPr>
          <w:lang w:val="tr-TR"/>
        </w:rPr>
        <w:t>ibliography</w:t>
      </w:r>
      <w:r w:rsidR="00F439F6">
        <w:rPr>
          <w:lang w:val="tr-TR"/>
        </w:rPr>
        <w:t xml:space="preserve"> </w:t>
      </w:r>
      <w:r w:rsidR="00F439F6" w:rsidRPr="00F439F6">
        <w:rPr>
          <w:lang w:val="tr-TR"/>
        </w:rPr>
        <w:t xml:space="preserve">or </w:t>
      </w:r>
      <w:r w:rsidR="005376DA">
        <w:rPr>
          <w:lang w:val="tr-TR"/>
        </w:rPr>
        <w:t>r</w:t>
      </w:r>
      <w:r w:rsidR="00F439F6" w:rsidRPr="00F439F6">
        <w:rPr>
          <w:lang w:val="tr-TR"/>
        </w:rPr>
        <w:t>eferences</w:t>
      </w:r>
      <w:r w:rsidR="00D11536" w:rsidRPr="00D11536">
        <w:rPr>
          <w:lang w:val="tr-TR"/>
        </w:rPr>
        <w:t xml:space="preserve"> (with figures and tables) excluding supplements should not exceed 8 pages, 15 pages, 30 pages, and 50 pages for case studies/case reports, research notes/short communications, research articles, and review articles, respectively</w:t>
      </w:r>
      <w:r w:rsidR="00E643C7" w:rsidRPr="00B63EFC">
        <w:rPr>
          <w:lang w:val="en-GB"/>
        </w:rPr>
        <w:t>.</w:t>
      </w:r>
    </w:p>
    <w:p w14:paraId="51D5E384" w14:textId="77777777" w:rsidR="00D30B01" w:rsidRPr="00B63EFC" w:rsidRDefault="00E643C7" w:rsidP="00D30B01">
      <w:pPr>
        <w:pStyle w:val="Papermain"/>
        <w:rPr>
          <w:lang w:val="en-GB"/>
        </w:rPr>
      </w:pPr>
      <w:r w:rsidRPr="00B63EFC">
        <w:rPr>
          <w:lang w:val="en-GB"/>
        </w:rPr>
        <w:t>Manuscripts must be written in English. Contributors who are not native English speakers are strongly advised to ensure that a colleague fluent in the English language or a professional language editor has reviewed their manuscript. Concise English without jargon should be used. Repetitive use of long sentences and passive voice should be avoided. It is strongly recommended that the text be run through computer spelling and grammar programs. Either British or American spelling is acceptable but must be consistent throughout.</w:t>
      </w:r>
      <w:r w:rsidR="00D30B01" w:rsidRPr="00B63EFC">
        <w:rPr>
          <w:lang w:val="en-GB"/>
        </w:rPr>
        <w:t xml:space="preserve"> </w:t>
      </w:r>
    </w:p>
    <w:p w14:paraId="1586169F" w14:textId="4F890A8F" w:rsidR="00E643C7" w:rsidRPr="00B63EFC" w:rsidRDefault="00854522" w:rsidP="00854522">
      <w:pPr>
        <w:pStyle w:val="Papermain"/>
        <w:rPr>
          <w:lang w:val="en-GB"/>
        </w:rPr>
      </w:pPr>
      <w:r w:rsidRPr="00B63EFC">
        <w:rPr>
          <w:lang w:val="en-GB"/>
        </w:rPr>
        <w:t>All manuscripts are checked for their compliance with the Instructions for Authors.</w:t>
      </w:r>
      <w:r w:rsidR="00D30B01" w:rsidRPr="00B63EFC">
        <w:rPr>
          <w:lang w:val="en-GB"/>
        </w:rPr>
        <w:t xml:space="preserve"> </w:t>
      </w:r>
      <w:r w:rsidR="00263999" w:rsidRPr="00263999">
        <w:rPr>
          <w:lang w:val="en-GB"/>
        </w:rPr>
        <w:t>Manuscripts failing to comply with these guidelines will not proceed to peer review.</w:t>
      </w:r>
    </w:p>
    <w:p w14:paraId="541E992B" w14:textId="79AA08B9" w:rsidR="00B824E6" w:rsidRPr="00B63EFC" w:rsidRDefault="00E643C7" w:rsidP="00B824E6">
      <w:pPr>
        <w:pStyle w:val="Papermain"/>
        <w:rPr>
          <w:lang w:val="en-GB"/>
        </w:rPr>
      </w:pPr>
      <w:r w:rsidRPr="00B63EFC">
        <w:rPr>
          <w:lang w:val="en-GB"/>
        </w:rPr>
        <w:t xml:space="preserve">Manuscripts </w:t>
      </w:r>
      <w:r w:rsidR="00854522" w:rsidRPr="00B63EFC">
        <w:rPr>
          <w:lang w:val="en-GB"/>
        </w:rPr>
        <w:t>must</w:t>
      </w:r>
      <w:r w:rsidRPr="00B63EFC">
        <w:rPr>
          <w:lang w:val="en-GB"/>
        </w:rPr>
        <w:t xml:space="preserve"> be double-spaced with 3-cm margins on all sides of the page, in Times New Roman font size 12. Every page of the manuscript, including the title page, </w:t>
      </w:r>
      <w:r w:rsidR="00557F97" w:rsidRPr="00557F97">
        <w:rPr>
          <w:lang w:val="en-GB"/>
        </w:rPr>
        <w:lastRenderedPageBreak/>
        <w:t>bibliography</w:t>
      </w:r>
      <w:r w:rsidR="00356F8C">
        <w:rPr>
          <w:lang w:val="en-GB"/>
        </w:rPr>
        <w:t xml:space="preserve"> </w:t>
      </w:r>
      <w:r w:rsidR="00356F8C" w:rsidRPr="00356F8C">
        <w:rPr>
          <w:lang w:val="en-GB"/>
        </w:rPr>
        <w:t>or references</w:t>
      </w:r>
      <w:r w:rsidRPr="00B63EFC">
        <w:rPr>
          <w:lang w:val="en-GB"/>
        </w:rPr>
        <w:t>, etc., should be numbered. The manuscript must also have line numbers starting with 1 on each consecutive page.</w:t>
      </w:r>
    </w:p>
    <w:p w14:paraId="34E6E46F" w14:textId="77777777" w:rsidR="00B93930" w:rsidRPr="00B63EFC" w:rsidRDefault="00B93930" w:rsidP="00B93930">
      <w:pPr>
        <w:pStyle w:val="Papersubsection"/>
        <w:rPr>
          <w:lang w:val="en-GB"/>
        </w:rPr>
      </w:pPr>
      <w:r w:rsidRPr="00B63EFC">
        <w:rPr>
          <w:lang w:val="en-GB"/>
        </w:rPr>
        <w:t>S</w:t>
      </w:r>
      <w:r w:rsidR="00E53968" w:rsidRPr="00B63EFC">
        <w:rPr>
          <w:lang w:val="en-GB"/>
        </w:rPr>
        <w:t>ymbols, units, and abbreviations</w:t>
      </w:r>
    </w:p>
    <w:p w14:paraId="610C0586" w14:textId="175BF663" w:rsidR="00D11536" w:rsidRPr="00B63EFC" w:rsidRDefault="004A6E71" w:rsidP="00F92F3E">
      <w:pPr>
        <w:pStyle w:val="Papermain"/>
        <w:rPr>
          <w:lang w:val="en-GB"/>
        </w:rPr>
      </w:pPr>
      <w:r w:rsidRPr="00B63EFC">
        <w:rPr>
          <w:lang w:val="en-GB"/>
        </w:rPr>
        <w:t xml:space="preserve">In general, the journal follows the conventions of </w:t>
      </w:r>
      <w:r w:rsidRPr="00B63EFC">
        <w:rPr>
          <w:i/>
          <w:iCs/>
          <w:lang w:val="en-GB"/>
        </w:rPr>
        <w:t>Scientific Style and Format</w:t>
      </w:r>
      <w:r w:rsidR="00FD19E3">
        <w:rPr>
          <w:i/>
          <w:iCs/>
          <w:lang w:val="en-GB"/>
        </w:rPr>
        <w:t>:</w:t>
      </w:r>
      <w:r w:rsidRPr="00B63EFC">
        <w:rPr>
          <w:i/>
          <w:iCs/>
          <w:lang w:val="en-GB"/>
        </w:rPr>
        <w:t xml:space="preserve"> The CSE Manual for Authors, Editors, and Publishers</w:t>
      </w:r>
      <w:r w:rsidR="00BE51D8" w:rsidRPr="00BE51D8">
        <w:t xml:space="preserve"> </w:t>
      </w:r>
      <w:r w:rsidR="00BE51D8" w:rsidRPr="00BE51D8">
        <w:rPr>
          <w:lang w:val="en-GB"/>
        </w:rPr>
        <w:t xml:space="preserve">(7th edition, Council of Science Editors, Reston, VA, USA). </w:t>
      </w:r>
      <w:r w:rsidRPr="00B63EFC">
        <w:rPr>
          <w:lang w:val="en-GB"/>
        </w:rPr>
        <w:t xml:space="preserve">If symbols such as </w:t>
      </w:r>
      <w:r w:rsidRPr="00B63EFC">
        <w:rPr>
          <w:rFonts w:cs="Times New Roman"/>
          <w:lang w:val="en-GB"/>
        </w:rPr>
        <w:t>×</w:t>
      </w:r>
      <w:r w:rsidRPr="00B63EFC">
        <w:rPr>
          <w:lang w:val="en-GB"/>
        </w:rPr>
        <w:t xml:space="preserve">, </w:t>
      </w:r>
      <w:r w:rsidRPr="00B63EFC">
        <w:rPr>
          <w:rFonts w:cs="Times New Roman"/>
          <w:lang w:val="en-GB"/>
        </w:rPr>
        <w:t>µ</w:t>
      </w:r>
      <w:r w:rsidRPr="00B63EFC">
        <w:rPr>
          <w:lang w:val="en-GB"/>
        </w:rPr>
        <w:t xml:space="preserve">, </w:t>
      </w:r>
      <w:r w:rsidRPr="00B63EFC">
        <w:rPr>
          <w:rFonts w:cs="Times New Roman"/>
          <w:lang w:val="en-GB"/>
        </w:rPr>
        <w:t>η</w:t>
      </w:r>
      <w:r w:rsidR="00E26E08" w:rsidRPr="00B63EFC">
        <w:rPr>
          <w:rFonts w:cs="Times New Roman"/>
          <w:lang w:val="en-GB"/>
        </w:rPr>
        <w:t>,</w:t>
      </w:r>
      <w:r w:rsidRPr="00B63EFC">
        <w:rPr>
          <w:lang w:val="en-GB"/>
        </w:rPr>
        <w:t xml:space="preserve"> or </w:t>
      </w:r>
      <w:r w:rsidRPr="00B63EFC">
        <w:rPr>
          <w:rFonts w:cs="Times New Roman"/>
          <w:lang w:val="en-GB"/>
        </w:rPr>
        <w:t>ν</w:t>
      </w:r>
      <w:r w:rsidRPr="00B63EFC">
        <w:rPr>
          <w:lang w:val="en-GB"/>
        </w:rPr>
        <w:t xml:space="preserve"> are used, they should be added using the </w:t>
      </w:r>
      <w:r w:rsidR="00ED7AE8" w:rsidRPr="00B63EFC">
        <w:rPr>
          <w:lang w:val="en-GB"/>
        </w:rPr>
        <w:t xml:space="preserve">Symbol </w:t>
      </w:r>
      <w:r w:rsidRPr="00B63EFC">
        <w:rPr>
          <w:lang w:val="en-GB"/>
        </w:rPr>
        <w:t>menu of Word. Degree symbols (</w:t>
      </w:r>
      <w:r w:rsidRPr="00B63EFC">
        <w:rPr>
          <w:rFonts w:cs="Times New Roman"/>
          <w:lang w:val="en-GB"/>
        </w:rPr>
        <w:t>°</w:t>
      </w:r>
      <w:r w:rsidRPr="00B63EFC">
        <w:rPr>
          <w:lang w:val="en-GB"/>
        </w:rPr>
        <w:t>) must be used from the Symbol menu, not superscripted letter o or number 0. Multiplication symbols must be used (</w:t>
      </w:r>
      <w:r w:rsidRPr="00B63EFC">
        <w:rPr>
          <w:rFonts w:cs="Times New Roman"/>
          <w:lang w:val="en-GB"/>
        </w:rPr>
        <w:t>×</w:t>
      </w:r>
      <w:r w:rsidRPr="00B63EFC">
        <w:rPr>
          <w:lang w:val="en-GB"/>
        </w:rPr>
        <w:t>), not the letter</w:t>
      </w:r>
      <w:r w:rsidR="004941EE" w:rsidRPr="00B63EFC">
        <w:rPr>
          <w:lang w:val="en-GB"/>
        </w:rPr>
        <w:t xml:space="preserve"> x. </w:t>
      </w:r>
      <w:r w:rsidR="00ED7AE8" w:rsidRPr="00B63EFC">
        <w:rPr>
          <w:lang w:val="en-GB"/>
        </w:rPr>
        <w:t xml:space="preserve">Spaces </w:t>
      </w:r>
      <w:r w:rsidR="004941EE" w:rsidRPr="00B63EFC">
        <w:rPr>
          <w:lang w:val="en-GB"/>
        </w:rPr>
        <w:t>must be inserted betw</w:t>
      </w:r>
      <w:r w:rsidRPr="00B63EFC">
        <w:rPr>
          <w:lang w:val="en-GB"/>
        </w:rPr>
        <w:t>een numbers and units (e.g., 3 kg) and between number</w:t>
      </w:r>
      <w:r w:rsidR="008B1D89" w:rsidRPr="00B63EFC">
        <w:rPr>
          <w:lang w:val="en-GB"/>
        </w:rPr>
        <w:t>s and mathematical symbols (+, –</w:t>
      </w:r>
      <w:r w:rsidRPr="00B63EFC">
        <w:rPr>
          <w:lang w:val="en-GB"/>
        </w:rPr>
        <w:t xml:space="preserve">, </w:t>
      </w:r>
      <w:r w:rsidRPr="00B63EFC">
        <w:rPr>
          <w:rFonts w:cs="Times New Roman"/>
          <w:lang w:val="en-GB"/>
        </w:rPr>
        <w:t>×</w:t>
      </w:r>
      <w:r w:rsidRPr="00B63EFC">
        <w:rPr>
          <w:lang w:val="en-GB"/>
        </w:rPr>
        <w:t>, =, &lt;, &gt;), but not between numbers and percent symbols (e.g., 45%). Please use SI units. All abbreviations and acronyms should be defined at first mention. Latin terms such as et al., in vitro, o</w:t>
      </w:r>
      <w:r w:rsidR="00AC340F">
        <w:rPr>
          <w:lang w:val="en-GB"/>
        </w:rPr>
        <w:t xml:space="preserve">r in situ should not be </w:t>
      </w:r>
      <w:r w:rsidR="00D46EE5">
        <w:rPr>
          <w:lang w:val="en-GB"/>
        </w:rPr>
        <w:t>italicized</w:t>
      </w:r>
      <w:r w:rsidRPr="00B63EFC">
        <w:rPr>
          <w:lang w:val="en-GB"/>
        </w:rPr>
        <w:t xml:space="preserve">. </w:t>
      </w:r>
    </w:p>
    <w:p w14:paraId="1D9C9429" w14:textId="6B6BB29C" w:rsidR="00B456C6" w:rsidRDefault="009A6A71" w:rsidP="00447040">
      <w:pPr>
        <w:pStyle w:val="Papersubsection"/>
        <w:rPr>
          <w:rFonts w:cs="Times New Roman"/>
        </w:rPr>
      </w:pPr>
      <w:bookmarkStart w:id="0" w:name="Section1_3"/>
      <w:r w:rsidRPr="00B456C6">
        <w:rPr>
          <w:rFonts w:cs="Times New Roman"/>
        </w:rPr>
        <w:t>C</w:t>
      </w:r>
      <w:r w:rsidR="00B456C6" w:rsidRPr="00B456C6">
        <w:rPr>
          <w:rFonts w:cs="Times New Roman"/>
        </w:rPr>
        <w:t>itation and Reference Styles</w:t>
      </w:r>
    </w:p>
    <w:p w14:paraId="1DB00123" w14:textId="3B885F9A" w:rsidR="00116F06" w:rsidRPr="00116F06" w:rsidRDefault="00EE62E2" w:rsidP="00116F06">
      <w:pPr>
        <w:pStyle w:val="Papermain"/>
      </w:pPr>
      <w:r w:rsidRPr="000E2343">
        <w:rPr>
          <w:i/>
          <w:iCs/>
        </w:rPr>
        <w:t xml:space="preserve">Y </w:t>
      </w:r>
      <w:proofErr w:type="spellStart"/>
      <w:r w:rsidRPr="000E2343">
        <w:rPr>
          <w:i/>
          <w:iCs/>
        </w:rPr>
        <w:t>Ddraig</w:t>
      </w:r>
      <w:proofErr w:type="spellEnd"/>
      <w:r w:rsidRPr="000E2343">
        <w:rPr>
          <w:i/>
          <w:iCs/>
        </w:rPr>
        <w:t xml:space="preserve"> </w:t>
      </w:r>
      <w:proofErr w:type="spellStart"/>
      <w:r w:rsidRPr="000E2343">
        <w:rPr>
          <w:i/>
          <w:iCs/>
        </w:rPr>
        <w:t>Goch</w:t>
      </w:r>
      <w:proofErr w:type="spellEnd"/>
      <w:r w:rsidRPr="000E2343">
        <w:t xml:space="preserve"> </w:t>
      </w:r>
      <w:r w:rsidR="00116F06" w:rsidRPr="00116F06">
        <w:t>accepts submissions in both Chicago Manual of Style formats. For humanities-oriented research (e.g., history, literature, arts), use the Notes and Bibliography system (footnotes with a concluding bibliography). For empirical, scientific, or social science research, use the Author-Date system (parenthetical citations with a reference list). If uncertain, choose the style most common in your primary field or consult the editorial team.</w:t>
      </w:r>
    </w:p>
    <w:p w14:paraId="3EF5BA00" w14:textId="277141A8" w:rsidR="00B456C6" w:rsidRPr="00B456C6" w:rsidRDefault="00116F06" w:rsidP="00B456C6">
      <w:pPr>
        <w:pStyle w:val="13x"/>
      </w:pPr>
      <w:bookmarkStart w:id="1" w:name="Section1_3_1"/>
      <w:r w:rsidRPr="00116F06">
        <w:t>Chicago Notes and Bibliography System (Footnotes + Bibliography)</w:t>
      </w:r>
    </w:p>
    <w:bookmarkEnd w:id="0"/>
    <w:bookmarkEnd w:id="1"/>
    <w:p w14:paraId="415BCFFF" w14:textId="58440A43" w:rsidR="00EE62E2" w:rsidRPr="00EE62E2" w:rsidRDefault="00EE62E2" w:rsidP="000E2343">
      <w:pPr>
        <w:pStyle w:val="Papermain"/>
      </w:pPr>
      <w:r w:rsidRPr="00EE62E2">
        <w:t xml:space="preserve">Contributors in humanities disciplines (e.g., history, literature, philosophy, and arts) must use the Chicago Notes and Bibliography system, citing sources through footnotes and </w:t>
      </w:r>
      <w:r w:rsidRPr="00EE62E2">
        <w:lastRenderedPageBreak/>
        <w:t>providing a complete Bibliography. Below are formatting guidelines for commonly referenced sources.</w:t>
      </w:r>
    </w:p>
    <w:p w14:paraId="3F9D547E" w14:textId="77777777" w:rsidR="00E30FE6" w:rsidRDefault="00E30FE6" w:rsidP="00E30FE6">
      <w:pPr>
        <w:pStyle w:val="Papermain"/>
      </w:pPr>
      <w:r>
        <w:t>When citing sources in your manuscript, use superscript numbers (e.g., ¹, ²) placed immediately after the punctuation at the end of the relevant sentence or clause. For example:</w:t>
      </w:r>
    </w:p>
    <w:p w14:paraId="03A38D00" w14:textId="1C73AFB1" w:rsidR="00E30FE6" w:rsidRDefault="00E30FE6" w:rsidP="00E30FE6">
      <w:pPr>
        <w:pStyle w:val="Papermain"/>
      </w:pPr>
      <w:r>
        <w:t>The success literature of the twentieth century is “filled with social image consciousness, techniques, and quick fixes</w:t>
      </w:r>
      <w:proofErr w:type="gramStart"/>
      <w:r>
        <w:t>.”¹</w:t>
      </w:r>
      <w:proofErr w:type="gramEnd"/>
    </w:p>
    <w:p w14:paraId="08384B01" w14:textId="77777777" w:rsidR="00FC7682" w:rsidRDefault="00FC7682" w:rsidP="00FC7682">
      <w:pPr>
        <w:pStyle w:val="Papermain"/>
      </w:pPr>
      <w:r>
        <w:t>Each superscript number corresponds to a footnote at the bottom of the page.</w:t>
      </w:r>
    </w:p>
    <w:p w14:paraId="50D913AE" w14:textId="77777777" w:rsidR="00FC7682" w:rsidRDefault="00FC7682" w:rsidP="00FC7682">
      <w:pPr>
        <w:pStyle w:val="Papermain"/>
      </w:pPr>
      <w:r>
        <w:t>Footnotes provide full publication details for sources cited in the text. Follow these guidelines:</w:t>
      </w:r>
    </w:p>
    <w:p w14:paraId="2B75B5C6" w14:textId="77777777" w:rsidR="00FC7682" w:rsidRDefault="00FC7682" w:rsidP="00FC7682">
      <w:pPr>
        <w:pStyle w:val="Papermain"/>
      </w:pPr>
      <w:r>
        <w:t>For the first citation (full note), include the author’s full name, source title, publication details, page number(s), and DOI/URL (if applicable).</w:t>
      </w:r>
    </w:p>
    <w:p w14:paraId="5DCB3456" w14:textId="77777777" w:rsidR="00FC7682" w:rsidRDefault="00FC7682" w:rsidP="00FC7682">
      <w:pPr>
        <w:pStyle w:val="Papermain"/>
      </w:pPr>
      <w:r>
        <w:t>Example for a Journal Article:</w:t>
      </w:r>
    </w:p>
    <w:p w14:paraId="1D27CAFB" w14:textId="0F207766" w:rsidR="00FC7682" w:rsidRDefault="00FC7682" w:rsidP="00FC7682">
      <w:pPr>
        <w:pStyle w:val="Papermain"/>
      </w:pPr>
      <w:r>
        <w:t xml:space="preserve">¹Hannes Datta, “The Challenge of Retaining Customers Acquired with Free Trials,” </w:t>
      </w:r>
      <w:r w:rsidRPr="002C0325">
        <w:rPr>
          <w:i/>
          <w:iCs/>
        </w:rPr>
        <w:t>Journal of Marketing Research</w:t>
      </w:r>
      <w:r>
        <w:t xml:space="preserve"> 52, no. 2 (2015): 220, </w:t>
      </w:r>
      <w:r w:rsidR="002C0325" w:rsidRPr="002C0325">
        <w:t>www.jstor.org/stable/43832354</w:t>
      </w:r>
      <w:r>
        <w:t>.</w:t>
      </w:r>
    </w:p>
    <w:p w14:paraId="76AE6FD3" w14:textId="6E829241" w:rsidR="00FC7682" w:rsidRDefault="00FC7682" w:rsidP="00FC7682">
      <w:pPr>
        <w:pStyle w:val="Papermain"/>
      </w:pPr>
      <w:r>
        <w:t>For subsequent citations (short note), use the author’s last name, a shortened version of the title, and the page number</w:t>
      </w:r>
      <w:r w:rsidR="00A76448">
        <w:t>(s)</w:t>
      </w:r>
      <w:r>
        <w:t>.</w:t>
      </w:r>
    </w:p>
    <w:p w14:paraId="1D04E1E6" w14:textId="77777777" w:rsidR="00FC7682" w:rsidRDefault="00FC7682" w:rsidP="00FC7682">
      <w:pPr>
        <w:pStyle w:val="Papermain"/>
      </w:pPr>
      <w:r>
        <w:t>Example:</w:t>
      </w:r>
    </w:p>
    <w:p w14:paraId="56E6FCBE" w14:textId="78B2AF28" w:rsidR="00FC7682" w:rsidRDefault="00FC7682" w:rsidP="00FC7682">
      <w:pPr>
        <w:pStyle w:val="Papermain"/>
      </w:pPr>
      <w:r>
        <w:t>²Datta, “Challenge of Retaining Customers,” 22</w:t>
      </w:r>
      <w:r w:rsidR="002C0325">
        <w:t>0</w:t>
      </w:r>
      <w:r>
        <w:t>.</w:t>
      </w:r>
    </w:p>
    <w:p w14:paraId="3CBE54B7" w14:textId="0F8FA01B" w:rsidR="00FC7682" w:rsidRDefault="00FC7682" w:rsidP="00FC7682">
      <w:pPr>
        <w:pStyle w:val="Papermain"/>
      </w:pPr>
      <w:r w:rsidRPr="00FC7682">
        <w:t xml:space="preserve">The </w:t>
      </w:r>
      <w:r w:rsidR="00527EE4" w:rsidRPr="00527EE4">
        <w:t>Bibliography</w:t>
      </w:r>
      <w:r w:rsidRPr="00FC7682">
        <w:t xml:space="preserve"> section appears at the end of your manuscript and lists all sources alphabetically by the author’s last name. Follow these formatting rules:</w:t>
      </w:r>
    </w:p>
    <w:p w14:paraId="0F522008" w14:textId="100D90B8" w:rsidR="00471BB9" w:rsidRDefault="00471BB9" w:rsidP="00471BB9">
      <w:pPr>
        <w:pStyle w:val="Papermain"/>
        <w:numPr>
          <w:ilvl w:val="0"/>
          <w:numId w:val="26"/>
        </w:numPr>
      </w:pPr>
      <w:r w:rsidRPr="00471BB9">
        <w:rPr>
          <w:b/>
          <w:bCs/>
        </w:rPr>
        <w:t>Heading</w:t>
      </w:r>
      <w:r w:rsidRPr="00471BB9">
        <w:t>: Center the title “</w:t>
      </w:r>
      <w:r w:rsidR="00527EE4" w:rsidRPr="00527EE4">
        <w:t>Bibliography</w:t>
      </w:r>
      <w:r w:rsidRPr="00471BB9">
        <w:t>” at the top of the page.</w:t>
      </w:r>
    </w:p>
    <w:p w14:paraId="70B27132" w14:textId="21A46B00" w:rsidR="00471BB9" w:rsidRDefault="00471BB9" w:rsidP="00471BB9">
      <w:pPr>
        <w:pStyle w:val="Papermain"/>
        <w:numPr>
          <w:ilvl w:val="0"/>
          <w:numId w:val="26"/>
        </w:numPr>
      </w:pPr>
      <w:r w:rsidRPr="00471BB9">
        <w:rPr>
          <w:b/>
          <w:bCs/>
        </w:rPr>
        <w:t>Indentation</w:t>
      </w:r>
      <w:r w:rsidRPr="00471BB9">
        <w:t>: Apply a hanging indent (0.5 inches) for entries spanning multiple lines.</w:t>
      </w:r>
    </w:p>
    <w:p w14:paraId="3BA9AF79" w14:textId="33583C6A" w:rsidR="00471BB9" w:rsidRDefault="00471BB9" w:rsidP="00471BB9">
      <w:pPr>
        <w:pStyle w:val="Papermain"/>
        <w:numPr>
          <w:ilvl w:val="0"/>
          <w:numId w:val="26"/>
        </w:numPr>
      </w:pPr>
      <w:r w:rsidRPr="00471BB9">
        <w:rPr>
          <w:b/>
          <w:bCs/>
        </w:rPr>
        <w:lastRenderedPageBreak/>
        <w:t>Consistency</w:t>
      </w:r>
      <w:r w:rsidRPr="00471BB9">
        <w:t>: Use consistent punctuation and italics for titles.</w:t>
      </w:r>
    </w:p>
    <w:p w14:paraId="164F634B" w14:textId="6C421CF2" w:rsidR="00642B0D" w:rsidRPr="00930078" w:rsidRDefault="002B2B8E" w:rsidP="00930078">
      <w:pPr>
        <w:pStyle w:val="Papermain"/>
      </w:pPr>
      <w:r w:rsidRPr="002B2B8E">
        <w:t>Below are detailed guidelines for citing different types of sources.</w:t>
      </w:r>
    </w:p>
    <w:tbl>
      <w:tblPr>
        <w:tblStyle w:val="GridTable2-Accent1"/>
        <w:tblW w:w="0" w:type="auto"/>
        <w:jc w:val="center"/>
        <w:tblLook w:val="04A0" w:firstRow="1" w:lastRow="0" w:firstColumn="1" w:lastColumn="0" w:noHBand="0" w:noVBand="1"/>
      </w:tblPr>
      <w:tblGrid>
        <w:gridCol w:w="2831"/>
        <w:gridCol w:w="2831"/>
        <w:gridCol w:w="2832"/>
      </w:tblGrid>
      <w:tr w:rsidR="00930078" w14:paraId="592EB94D" w14:textId="77777777" w:rsidTr="000961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10B2EC0A" w14:textId="77777777" w:rsidR="00930078" w:rsidRPr="002B2B8E" w:rsidRDefault="00930078" w:rsidP="002B2B8E">
            <w:pPr>
              <w:pStyle w:val="Papermain"/>
            </w:pPr>
          </w:p>
        </w:tc>
        <w:tc>
          <w:tcPr>
            <w:tcW w:w="2831" w:type="dxa"/>
          </w:tcPr>
          <w:p w14:paraId="3B15FD32" w14:textId="02B622FE" w:rsidR="00930078" w:rsidRPr="00930078" w:rsidRDefault="00930078" w:rsidP="00930078">
            <w:pPr>
              <w:pStyle w:val="Papermain"/>
              <w:jc w:val="center"/>
              <w:cnfStyle w:val="100000000000" w:firstRow="1" w:lastRow="0" w:firstColumn="0" w:lastColumn="0" w:oddVBand="0" w:evenVBand="0" w:oddHBand="0" w:evenHBand="0" w:firstRowFirstColumn="0" w:firstRowLastColumn="0" w:lastRowFirstColumn="0" w:lastRowLastColumn="0"/>
              <w:rPr>
                <w:b w:val="0"/>
                <w:bCs w:val="0"/>
              </w:rPr>
            </w:pPr>
            <w:r w:rsidRPr="00642B0D">
              <w:t>Journal Articles</w:t>
            </w:r>
          </w:p>
        </w:tc>
        <w:tc>
          <w:tcPr>
            <w:tcW w:w="2832" w:type="dxa"/>
          </w:tcPr>
          <w:p w14:paraId="559F3E88" w14:textId="77777777" w:rsidR="00930078" w:rsidRPr="00D542F4" w:rsidRDefault="00930078" w:rsidP="002B2B8E">
            <w:pPr>
              <w:pStyle w:val="Papermain"/>
              <w:cnfStyle w:val="100000000000" w:firstRow="1" w:lastRow="0" w:firstColumn="0" w:lastColumn="0" w:oddVBand="0" w:evenVBand="0" w:oddHBand="0" w:evenHBand="0" w:firstRowFirstColumn="0" w:firstRowLastColumn="0" w:lastRowFirstColumn="0" w:lastRowLastColumn="0"/>
            </w:pPr>
          </w:p>
        </w:tc>
      </w:tr>
      <w:tr w:rsidR="002B2B8E" w14:paraId="6373D5B3" w14:textId="77777777"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45C194C7" w14:textId="3EEB1A9A" w:rsidR="002B2B8E" w:rsidRDefault="002B2B8E" w:rsidP="002B2B8E">
            <w:pPr>
              <w:pStyle w:val="Papermain"/>
            </w:pPr>
            <w:r w:rsidRPr="002B2B8E">
              <w:t>Component</w:t>
            </w:r>
          </w:p>
        </w:tc>
        <w:tc>
          <w:tcPr>
            <w:tcW w:w="2831" w:type="dxa"/>
          </w:tcPr>
          <w:p w14:paraId="2E755E3A" w14:textId="6BB6AB11" w:rsidR="002B2B8E" w:rsidRDefault="002B2B8E" w:rsidP="002B2B8E">
            <w:pPr>
              <w:pStyle w:val="Papermain"/>
              <w:cnfStyle w:val="000000100000" w:firstRow="0" w:lastRow="0" w:firstColumn="0" w:lastColumn="0" w:oddVBand="0" w:evenVBand="0" w:oddHBand="1" w:evenHBand="0" w:firstRowFirstColumn="0" w:firstRowLastColumn="0" w:lastRowFirstColumn="0" w:lastRowLastColumn="0"/>
            </w:pPr>
            <w:r w:rsidRPr="002B2B8E">
              <w:t>Formatting Rule</w:t>
            </w:r>
          </w:p>
        </w:tc>
        <w:tc>
          <w:tcPr>
            <w:tcW w:w="2832" w:type="dxa"/>
          </w:tcPr>
          <w:p w14:paraId="67AC98EE" w14:textId="46F644DF" w:rsidR="002B2B8E" w:rsidRDefault="00D542F4" w:rsidP="002B2B8E">
            <w:pPr>
              <w:pStyle w:val="Papermain"/>
              <w:cnfStyle w:val="000000100000" w:firstRow="0" w:lastRow="0" w:firstColumn="0" w:lastColumn="0" w:oddVBand="0" w:evenVBand="0" w:oddHBand="1" w:evenHBand="0" w:firstRowFirstColumn="0" w:firstRowLastColumn="0" w:lastRowFirstColumn="0" w:lastRowLastColumn="0"/>
            </w:pPr>
            <w:r w:rsidRPr="00D542F4">
              <w:t>Example</w:t>
            </w:r>
          </w:p>
        </w:tc>
      </w:tr>
      <w:tr w:rsidR="002B2B8E" w14:paraId="11B136A7" w14:textId="77777777" w:rsidTr="00096128">
        <w:trPr>
          <w:jc w:val="center"/>
        </w:trPr>
        <w:tc>
          <w:tcPr>
            <w:cnfStyle w:val="001000000000" w:firstRow="0" w:lastRow="0" w:firstColumn="1" w:lastColumn="0" w:oddVBand="0" w:evenVBand="0" w:oddHBand="0" w:evenHBand="0" w:firstRowFirstColumn="0" w:firstRowLastColumn="0" w:lastRowFirstColumn="0" w:lastRowLastColumn="0"/>
            <w:tcW w:w="2831" w:type="dxa"/>
          </w:tcPr>
          <w:p w14:paraId="6DDA1BCD" w14:textId="51B95348" w:rsidR="002B2B8E" w:rsidRDefault="00D542F4" w:rsidP="002B2B8E">
            <w:pPr>
              <w:pStyle w:val="Papermain"/>
            </w:pPr>
            <w:r w:rsidRPr="00D542F4">
              <w:t>Footnote (First)</w:t>
            </w:r>
          </w:p>
        </w:tc>
        <w:tc>
          <w:tcPr>
            <w:tcW w:w="2831" w:type="dxa"/>
          </w:tcPr>
          <w:p w14:paraId="63697744" w14:textId="1878315B" w:rsidR="002B2B8E" w:rsidRPr="00BC758D" w:rsidRDefault="00D542F4" w:rsidP="002B2B8E">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BC758D">
              <w:rPr>
                <w:sz w:val="18"/>
                <w:szCs w:val="18"/>
              </w:rPr>
              <w:t xml:space="preserve">Author Full Name, “Article Title,” </w:t>
            </w:r>
            <w:r w:rsidRPr="00911C3A">
              <w:rPr>
                <w:i/>
                <w:iCs/>
                <w:sz w:val="18"/>
                <w:szCs w:val="18"/>
              </w:rPr>
              <w:t xml:space="preserve">Journal Name </w:t>
            </w:r>
            <w:r w:rsidRPr="002B1C6C">
              <w:rPr>
                <w:sz w:val="18"/>
                <w:szCs w:val="18"/>
              </w:rPr>
              <w:t>Volume</w:t>
            </w:r>
            <w:r w:rsidRPr="00BC758D">
              <w:rPr>
                <w:sz w:val="18"/>
                <w:szCs w:val="18"/>
              </w:rPr>
              <w:t>, no. Issue (Year): Page, DOI/URL.</w:t>
            </w:r>
          </w:p>
        </w:tc>
        <w:tc>
          <w:tcPr>
            <w:tcW w:w="2832" w:type="dxa"/>
          </w:tcPr>
          <w:p w14:paraId="601145D7" w14:textId="731A5406" w:rsidR="002B2B8E" w:rsidRPr="00BC758D" w:rsidRDefault="00D542F4" w:rsidP="002B2B8E">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BC758D">
              <w:rPr>
                <w:sz w:val="18"/>
                <w:szCs w:val="18"/>
              </w:rPr>
              <w:t>¹Hannes Datta, “</w:t>
            </w:r>
            <w:r w:rsidR="008915A7" w:rsidRPr="008915A7">
              <w:rPr>
                <w:sz w:val="18"/>
                <w:szCs w:val="18"/>
              </w:rPr>
              <w:t>The Challenge of Retaining Customers Acquired with Free Trials</w:t>
            </w:r>
            <w:r w:rsidRPr="00BC758D">
              <w:rPr>
                <w:sz w:val="18"/>
                <w:szCs w:val="18"/>
              </w:rPr>
              <w:t xml:space="preserve">,” </w:t>
            </w:r>
            <w:r w:rsidRPr="00634DED">
              <w:rPr>
                <w:i/>
                <w:iCs/>
                <w:sz w:val="18"/>
                <w:szCs w:val="18"/>
              </w:rPr>
              <w:t>Journal of Marketing</w:t>
            </w:r>
            <w:r w:rsidR="009F0109" w:rsidRPr="00634DED">
              <w:rPr>
                <w:i/>
                <w:iCs/>
                <w:sz w:val="18"/>
                <w:szCs w:val="18"/>
              </w:rPr>
              <w:t xml:space="preserve"> Research</w:t>
            </w:r>
            <w:r w:rsidRPr="00BC758D">
              <w:rPr>
                <w:sz w:val="18"/>
                <w:szCs w:val="18"/>
              </w:rPr>
              <w:t xml:space="preserve"> 52, no. 2 (2015): 220, </w:t>
            </w:r>
            <w:r w:rsidR="009F0109" w:rsidRPr="008915A7">
              <w:rPr>
                <w:sz w:val="18"/>
                <w:szCs w:val="18"/>
              </w:rPr>
              <w:t>www.jstor.org/stable/43832354.</w:t>
            </w:r>
          </w:p>
        </w:tc>
      </w:tr>
      <w:tr w:rsidR="002B2B8E" w14:paraId="2D7E7651" w14:textId="77777777"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568A6D92" w14:textId="350CAB06" w:rsidR="002B2B8E" w:rsidRDefault="00BC758D" w:rsidP="002B2B8E">
            <w:pPr>
              <w:pStyle w:val="Papermain"/>
            </w:pPr>
            <w:r w:rsidRPr="00BC758D">
              <w:t>Footnote (Short)</w:t>
            </w:r>
          </w:p>
        </w:tc>
        <w:tc>
          <w:tcPr>
            <w:tcW w:w="2831" w:type="dxa"/>
          </w:tcPr>
          <w:p w14:paraId="179A7021" w14:textId="1DF12F69" w:rsidR="002B2B8E" w:rsidRPr="00BC758D" w:rsidRDefault="00BC758D" w:rsidP="002B2B8E">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BC758D">
              <w:rPr>
                <w:sz w:val="18"/>
                <w:szCs w:val="18"/>
              </w:rPr>
              <w:t xml:space="preserve">Author Last Name, “Shortened </w:t>
            </w:r>
            <w:r w:rsidR="009F0109">
              <w:rPr>
                <w:sz w:val="18"/>
                <w:szCs w:val="18"/>
              </w:rPr>
              <w:t xml:space="preserve">Article </w:t>
            </w:r>
            <w:r w:rsidRPr="00BC758D">
              <w:rPr>
                <w:sz w:val="18"/>
                <w:szCs w:val="18"/>
              </w:rPr>
              <w:t>Title,” Page</w:t>
            </w:r>
            <w:r w:rsidR="004F7137">
              <w:rPr>
                <w:sz w:val="18"/>
                <w:szCs w:val="18"/>
              </w:rPr>
              <w:t xml:space="preserve"> number(s)</w:t>
            </w:r>
            <w:r w:rsidRPr="00BC758D">
              <w:rPr>
                <w:sz w:val="18"/>
                <w:szCs w:val="18"/>
              </w:rPr>
              <w:t>.</w:t>
            </w:r>
          </w:p>
        </w:tc>
        <w:tc>
          <w:tcPr>
            <w:tcW w:w="2832" w:type="dxa"/>
          </w:tcPr>
          <w:p w14:paraId="1ACC5FA8" w14:textId="15C3A91F" w:rsidR="002B2B8E" w:rsidRPr="00BC758D" w:rsidRDefault="00BC758D" w:rsidP="002B2B8E">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BC758D">
              <w:rPr>
                <w:sz w:val="18"/>
                <w:szCs w:val="18"/>
              </w:rPr>
              <w:t>²Datta, “Challenge of Retaining Customers,” 22</w:t>
            </w:r>
            <w:r w:rsidR="004F7137">
              <w:rPr>
                <w:sz w:val="18"/>
                <w:szCs w:val="18"/>
              </w:rPr>
              <w:t>0</w:t>
            </w:r>
            <w:r w:rsidRPr="00BC758D">
              <w:rPr>
                <w:sz w:val="18"/>
                <w:szCs w:val="18"/>
              </w:rPr>
              <w:t>.</w:t>
            </w:r>
          </w:p>
        </w:tc>
      </w:tr>
      <w:tr w:rsidR="002B2B8E" w14:paraId="7F800372" w14:textId="77777777" w:rsidTr="00096128">
        <w:trPr>
          <w:jc w:val="center"/>
        </w:trPr>
        <w:tc>
          <w:tcPr>
            <w:cnfStyle w:val="001000000000" w:firstRow="0" w:lastRow="0" w:firstColumn="1" w:lastColumn="0" w:oddVBand="0" w:evenVBand="0" w:oddHBand="0" w:evenHBand="0" w:firstRowFirstColumn="0" w:firstRowLastColumn="0" w:lastRowFirstColumn="0" w:lastRowLastColumn="0"/>
            <w:tcW w:w="2831" w:type="dxa"/>
          </w:tcPr>
          <w:p w14:paraId="678DC36F" w14:textId="2E8BEA06" w:rsidR="002B2B8E" w:rsidRDefault="00527EE4" w:rsidP="002B2B8E">
            <w:pPr>
              <w:pStyle w:val="Papermain"/>
            </w:pPr>
            <w:r w:rsidRPr="00527EE4">
              <w:t>Bibliography</w:t>
            </w:r>
          </w:p>
        </w:tc>
        <w:tc>
          <w:tcPr>
            <w:tcW w:w="2831" w:type="dxa"/>
          </w:tcPr>
          <w:p w14:paraId="448F7A80" w14:textId="4E5E2AB8" w:rsidR="002B2B8E" w:rsidRPr="004F7137" w:rsidRDefault="004F7137" w:rsidP="002B2B8E">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4F7137">
              <w:rPr>
                <w:sz w:val="18"/>
                <w:szCs w:val="18"/>
              </w:rPr>
              <w:t xml:space="preserve">Author Last Name, First Name. “Article Title.” </w:t>
            </w:r>
            <w:r w:rsidRPr="00B16A97">
              <w:rPr>
                <w:i/>
                <w:iCs/>
                <w:sz w:val="18"/>
                <w:szCs w:val="18"/>
              </w:rPr>
              <w:t>Journal Name</w:t>
            </w:r>
            <w:r w:rsidRPr="004F7137">
              <w:rPr>
                <w:sz w:val="18"/>
                <w:szCs w:val="18"/>
              </w:rPr>
              <w:t xml:space="preserve"> Volume, no. Issue (</w:t>
            </w:r>
            <w:r w:rsidR="008915A7">
              <w:rPr>
                <w:sz w:val="18"/>
                <w:szCs w:val="18"/>
              </w:rPr>
              <w:t xml:space="preserve">Month </w:t>
            </w:r>
            <w:r w:rsidRPr="004F7137">
              <w:rPr>
                <w:sz w:val="18"/>
                <w:szCs w:val="18"/>
              </w:rPr>
              <w:t>Year): Page Range. DOI/URL.</w:t>
            </w:r>
          </w:p>
        </w:tc>
        <w:tc>
          <w:tcPr>
            <w:tcW w:w="2832" w:type="dxa"/>
          </w:tcPr>
          <w:p w14:paraId="4F5B6008" w14:textId="66C4F416" w:rsidR="002B2B8E" w:rsidRPr="004F7137" w:rsidRDefault="004F7137" w:rsidP="002B2B8E">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4F7137">
              <w:rPr>
                <w:sz w:val="18"/>
                <w:szCs w:val="18"/>
              </w:rPr>
              <w:t>Datta, Hannes. “</w:t>
            </w:r>
            <w:r w:rsidR="008915A7" w:rsidRPr="008915A7">
              <w:rPr>
                <w:sz w:val="18"/>
                <w:szCs w:val="18"/>
              </w:rPr>
              <w:t>The Challenge of Retaining Customers Acquired with Free Trials.</w:t>
            </w:r>
            <w:r w:rsidRPr="004F7137">
              <w:rPr>
                <w:sz w:val="18"/>
                <w:szCs w:val="18"/>
              </w:rPr>
              <w:t xml:space="preserve">” </w:t>
            </w:r>
            <w:r w:rsidRPr="00B16A97">
              <w:rPr>
                <w:i/>
                <w:iCs/>
                <w:sz w:val="18"/>
                <w:szCs w:val="18"/>
              </w:rPr>
              <w:t>Journal of Marketing</w:t>
            </w:r>
            <w:r w:rsidR="008915A7">
              <w:rPr>
                <w:sz w:val="18"/>
                <w:szCs w:val="18"/>
              </w:rPr>
              <w:t xml:space="preserve"> Research</w:t>
            </w:r>
            <w:r w:rsidRPr="004F7137">
              <w:rPr>
                <w:sz w:val="18"/>
                <w:szCs w:val="18"/>
              </w:rPr>
              <w:t xml:space="preserve"> 52, no. </w:t>
            </w:r>
            <w:r w:rsidR="008915A7">
              <w:rPr>
                <w:sz w:val="18"/>
                <w:szCs w:val="18"/>
              </w:rPr>
              <w:t>5</w:t>
            </w:r>
            <w:r w:rsidRPr="004F7137">
              <w:rPr>
                <w:sz w:val="18"/>
                <w:szCs w:val="18"/>
              </w:rPr>
              <w:t>2 (</w:t>
            </w:r>
            <w:r w:rsidR="008915A7">
              <w:rPr>
                <w:sz w:val="18"/>
                <w:szCs w:val="18"/>
              </w:rPr>
              <w:t xml:space="preserve">April </w:t>
            </w:r>
            <w:r w:rsidRPr="004F7137">
              <w:rPr>
                <w:sz w:val="18"/>
                <w:szCs w:val="18"/>
              </w:rPr>
              <w:t xml:space="preserve">2015): 217–34. </w:t>
            </w:r>
            <w:r w:rsidR="008915A7" w:rsidRPr="008915A7">
              <w:rPr>
                <w:sz w:val="18"/>
                <w:szCs w:val="18"/>
              </w:rPr>
              <w:t>www.jstor.org/stable/43832354.</w:t>
            </w:r>
          </w:p>
        </w:tc>
      </w:tr>
    </w:tbl>
    <w:p w14:paraId="0C1E37E1" w14:textId="77777777" w:rsidR="00911C3A" w:rsidRDefault="00911C3A" w:rsidP="00911C3A">
      <w:pPr>
        <w:pStyle w:val="Papermain"/>
      </w:pPr>
    </w:p>
    <w:p w14:paraId="41BAE9CB" w14:textId="059D0CDE" w:rsidR="00911C3A" w:rsidRDefault="00911C3A" w:rsidP="00911C3A">
      <w:pPr>
        <w:pStyle w:val="Papermain"/>
      </w:pPr>
      <w:r>
        <w:t>Key Notes:</w:t>
      </w:r>
    </w:p>
    <w:p w14:paraId="575528DC" w14:textId="271E9DEE" w:rsidR="00911C3A" w:rsidRDefault="00911C3A" w:rsidP="00911C3A">
      <w:pPr>
        <w:pStyle w:val="Papermain"/>
        <w:numPr>
          <w:ilvl w:val="0"/>
          <w:numId w:val="27"/>
        </w:numPr>
      </w:pPr>
      <w:r>
        <w:t>Italicize the Journal Name.</w:t>
      </w:r>
    </w:p>
    <w:p w14:paraId="6BEB400D" w14:textId="1008A616" w:rsidR="00634DED" w:rsidRDefault="00911C3A" w:rsidP="00930078">
      <w:pPr>
        <w:pStyle w:val="Papermain"/>
        <w:numPr>
          <w:ilvl w:val="0"/>
          <w:numId w:val="27"/>
        </w:numPr>
      </w:pPr>
      <w:r>
        <w:t>Include a DOI or stable URL if available.</w:t>
      </w:r>
    </w:p>
    <w:p w14:paraId="36D84F7E" w14:textId="77777777" w:rsidR="002B1C6C" w:rsidRPr="00930078" w:rsidRDefault="002B1C6C" w:rsidP="002B1C6C">
      <w:pPr>
        <w:pStyle w:val="Papermain"/>
      </w:pPr>
    </w:p>
    <w:tbl>
      <w:tblPr>
        <w:tblStyle w:val="GridTable2-Accent1"/>
        <w:tblW w:w="0" w:type="auto"/>
        <w:jc w:val="center"/>
        <w:tblLook w:val="04A0" w:firstRow="1" w:lastRow="0" w:firstColumn="1" w:lastColumn="0" w:noHBand="0" w:noVBand="1"/>
      </w:tblPr>
      <w:tblGrid>
        <w:gridCol w:w="2831"/>
        <w:gridCol w:w="2831"/>
        <w:gridCol w:w="2832"/>
      </w:tblGrid>
      <w:tr w:rsidR="00930078" w14:paraId="4602FF6F" w14:textId="77777777" w:rsidTr="000961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44A74B1B" w14:textId="77777777" w:rsidR="00930078" w:rsidRPr="002B2B8E" w:rsidRDefault="00930078" w:rsidP="00942C6D">
            <w:pPr>
              <w:pStyle w:val="Papermain"/>
            </w:pPr>
          </w:p>
        </w:tc>
        <w:tc>
          <w:tcPr>
            <w:tcW w:w="2831" w:type="dxa"/>
          </w:tcPr>
          <w:p w14:paraId="60F92E16" w14:textId="1D01B4CB" w:rsidR="00930078" w:rsidRPr="00930078" w:rsidRDefault="00930078" w:rsidP="00930078">
            <w:pPr>
              <w:pStyle w:val="Papermain"/>
              <w:jc w:val="center"/>
              <w:cnfStyle w:val="100000000000" w:firstRow="1" w:lastRow="0" w:firstColumn="0" w:lastColumn="0" w:oddVBand="0" w:evenVBand="0" w:oddHBand="0" w:evenHBand="0" w:firstRowFirstColumn="0" w:firstRowLastColumn="0" w:lastRowFirstColumn="0" w:lastRowLastColumn="0"/>
              <w:rPr>
                <w:b w:val="0"/>
                <w:bCs w:val="0"/>
              </w:rPr>
            </w:pPr>
            <w:r w:rsidRPr="00634DED">
              <w:t>Books</w:t>
            </w:r>
          </w:p>
        </w:tc>
        <w:tc>
          <w:tcPr>
            <w:tcW w:w="2832" w:type="dxa"/>
          </w:tcPr>
          <w:p w14:paraId="5269F5AE" w14:textId="77777777" w:rsidR="00930078" w:rsidRPr="00D542F4" w:rsidRDefault="00930078" w:rsidP="00942C6D">
            <w:pPr>
              <w:pStyle w:val="Papermain"/>
              <w:cnfStyle w:val="100000000000" w:firstRow="1" w:lastRow="0" w:firstColumn="0" w:lastColumn="0" w:oddVBand="0" w:evenVBand="0" w:oddHBand="0" w:evenHBand="0" w:firstRowFirstColumn="0" w:firstRowLastColumn="0" w:lastRowFirstColumn="0" w:lastRowLastColumn="0"/>
            </w:pPr>
          </w:p>
        </w:tc>
      </w:tr>
      <w:tr w:rsidR="00634DED" w14:paraId="1B629806" w14:textId="77777777"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3B052DC1" w14:textId="77777777" w:rsidR="00634DED" w:rsidRDefault="00634DED" w:rsidP="00942C6D">
            <w:pPr>
              <w:pStyle w:val="Papermain"/>
            </w:pPr>
            <w:r w:rsidRPr="002B2B8E">
              <w:t>Component</w:t>
            </w:r>
          </w:p>
        </w:tc>
        <w:tc>
          <w:tcPr>
            <w:tcW w:w="2831" w:type="dxa"/>
          </w:tcPr>
          <w:p w14:paraId="50B928D8" w14:textId="77777777" w:rsidR="00634DED" w:rsidRDefault="00634DED" w:rsidP="00942C6D">
            <w:pPr>
              <w:pStyle w:val="Papermain"/>
              <w:cnfStyle w:val="000000100000" w:firstRow="0" w:lastRow="0" w:firstColumn="0" w:lastColumn="0" w:oddVBand="0" w:evenVBand="0" w:oddHBand="1" w:evenHBand="0" w:firstRowFirstColumn="0" w:firstRowLastColumn="0" w:lastRowFirstColumn="0" w:lastRowLastColumn="0"/>
            </w:pPr>
            <w:r w:rsidRPr="002B2B8E">
              <w:t>Formatting Rule</w:t>
            </w:r>
          </w:p>
        </w:tc>
        <w:tc>
          <w:tcPr>
            <w:tcW w:w="2832" w:type="dxa"/>
          </w:tcPr>
          <w:p w14:paraId="6A60B73D" w14:textId="77777777" w:rsidR="00634DED" w:rsidRDefault="00634DED" w:rsidP="00942C6D">
            <w:pPr>
              <w:pStyle w:val="Papermain"/>
              <w:cnfStyle w:val="000000100000" w:firstRow="0" w:lastRow="0" w:firstColumn="0" w:lastColumn="0" w:oddVBand="0" w:evenVBand="0" w:oddHBand="1" w:evenHBand="0" w:firstRowFirstColumn="0" w:firstRowLastColumn="0" w:lastRowFirstColumn="0" w:lastRowLastColumn="0"/>
            </w:pPr>
            <w:r w:rsidRPr="00D542F4">
              <w:t>Example</w:t>
            </w:r>
          </w:p>
        </w:tc>
      </w:tr>
      <w:tr w:rsidR="00634DED" w14:paraId="72846276" w14:textId="77777777" w:rsidTr="00096128">
        <w:trPr>
          <w:jc w:val="center"/>
        </w:trPr>
        <w:tc>
          <w:tcPr>
            <w:cnfStyle w:val="001000000000" w:firstRow="0" w:lastRow="0" w:firstColumn="1" w:lastColumn="0" w:oddVBand="0" w:evenVBand="0" w:oddHBand="0" w:evenHBand="0" w:firstRowFirstColumn="0" w:firstRowLastColumn="0" w:lastRowFirstColumn="0" w:lastRowLastColumn="0"/>
            <w:tcW w:w="2831" w:type="dxa"/>
          </w:tcPr>
          <w:p w14:paraId="306ED122" w14:textId="77777777" w:rsidR="00634DED" w:rsidRDefault="00634DED" w:rsidP="00942C6D">
            <w:pPr>
              <w:pStyle w:val="Papermain"/>
            </w:pPr>
            <w:r w:rsidRPr="00D542F4">
              <w:t>Footnote (First)</w:t>
            </w:r>
          </w:p>
        </w:tc>
        <w:tc>
          <w:tcPr>
            <w:tcW w:w="2831" w:type="dxa"/>
          </w:tcPr>
          <w:p w14:paraId="2659CC9C" w14:textId="4E410DA7" w:rsidR="00634DED" w:rsidRPr="00BC758D" w:rsidRDefault="002F15A7" w:rsidP="00942C6D">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2F15A7">
              <w:rPr>
                <w:sz w:val="18"/>
                <w:szCs w:val="18"/>
              </w:rPr>
              <w:t xml:space="preserve">Author full name, </w:t>
            </w:r>
            <w:r w:rsidRPr="00BD3038">
              <w:rPr>
                <w:i/>
                <w:iCs/>
                <w:sz w:val="18"/>
                <w:szCs w:val="18"/>
              </w:rPr>
              <w:t>Book Title: Subtitle</w:t>
            </w:r>
            <w:r w:rsidRPr="002F15A7">
              <w:rPr>
                <w:sz w:val="18"/>
                <w:szCs w:val="18"/>
              </w:rPr>
              <w:t>, edition. (Place of publication: Publisher, Year), page numbers, URL.</w:t>
            </w:r>
          </w:p>
        </w:tc>
        <w:tc>
          <w:tcPr>
            <w:tcW w:w="2832" w:type="dxa"/>
          </w:tcPr>
          <w:p w14:paraId="5E0B4C8B" w14:textId="610AA3AC" w:rsidR="00634DED" w:rsidRPr="00BC758D" w:rsidRDefault="00E97689" w:rsidP="00942C6D">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E97689">
              <w:rPr>
                <w:sz w:val="18"/>
                <w:szCs w:val="18"/>
              </w:rPr>
              <w:t xml:space="preserve">³Stephen Covey, </w:t>
            </w:r>
            <w:r w:rsidRPr="00BD3038">
              <w:rPr>
                <w:i/>
                <w:iCs/>
                <w:sz w:val="18"/>
                <w:szCs w:val="18"/>
              </w:rPr>
              <w:t>The 7 Habits of Highly Effective People</w:t>
            </w:r>
            <w:r>
              <w:rPr>
                <w:sz w:val="18"/>
                <w:szCs w:val="18"/>
              </w:rPr>
              <w:t>, 3</w:t>
            </w:r>
            <w:r w:rsidRPr="00E97689">
              <w:rPr>
                <w:sz w:val="18"/>
                <w:szCs w:val="18"/>
                <w:vertAlign w:val="superscript"/>
              </w:rPr>
              <w:t>rd</w:t>
            </w:r>
            <w:r>
              <w:rPr>
                <w:sz w:val="18"/>
                <w:szCs w:val="18"/>
              </w:rPr>
              <w:t xml:space="preserve"> ed. </w:t>
            </w:r>
            <w:r w:rsidRPr="00E97689">
              <w:rPr>
                <w:sz w:val="18"/>
                <w:szCs w:val="18"/>
              </w:rPr>
              <w:t xml:space="preserve"> (New York: Free Press, 1989), </w:t>
            </w:r>
            <w:r>
              <w:rPr>
                <w:sz w:val="18"/>
                <w:szCs w:val="18"/>
              </w:rPr>
              <w:t>75-89</w:t>
            </w:r>
            <w:r w:rsidRPr="00E97689">
              <w:rPr>
                <w:sz w:val="18"/>
                <w:szCs w:val="18"/>
              </w:rPr>
              <w:t>.</w:t>
            </w:r>
          </w:p>
        </w:tc>
      </w:tr>
      <w:tr w:rsidR="00634DED" w14:paraId="344C7DBA" w14:textId="77777777"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5BC22D45" w14:textId="77777777" w:rsidR="00634DED" w:rsidRDefault="00634DED" w:rsidP="00942C6D">
            <w:pPr>
              <w:pStyle w:val="Papermain"/>
            </w:pPr>
            <w:r w:rsidRPr="00BC758D">
              <w:lastRenderedPageBreak/>
              <w:t>Footnote (Short)</w:t>
            </w:r>
          </w:p>
        </w:tc>
        <w:tc>
          <w:tcPr>
            <w:tcW w:w="2831" w:type="dxa"/>
          </w:tcPr>
          <w:p w14:paraId="434F9931" w14:textId="3153258F" w:rsidR="00634DED" w:rsidRPr="00BC758D" w:rsidRDefault="00E97689" w:rsidP="00942C6D">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E97689">
              <w:rPr>
                <w:sz w:val="18"/>
                <w:szCs w:val="18"/>
              </w:rPr>
              <w:t xml:space="preserve">Author last name, </w:t>
            </w:r>
            <w:r w:rsidRPr="00BD3038">
              <w:rPr>
                <w:i/>
                <w:iCs/>
                <w:sz w:val="18"/>
                <w:szCs w:val="18"/>
              </w:rPr>
              <w:t>Shortened Book Title</w:t>
            </w:r>
            <w:r w:rsidRPr="00E97689">
              <w:rPr>
                <w:sz w:val="18"/>
                <w:szCs w:val="18"/>
              </w:rPr>
              <w:t>, page number(s).</w:t>
            </w:r>
          </w:p>
        </w:tc>
        <w:tc>
          <w:tcPr>
            <w:tcW w:w="2832" w:type="dxa"/>
          </w:tcPr>
          <w:p w14:paraId="5FB4C092" w14:textId="6F354EFB" w:rsidR="00634DED" w:rsidRPr="00BC758D" w:rsidRDefault="00E97689" w:rsidP="00942C6D">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E97689">
              <w:rPr>
                <w:sz w:val="18"/>
                <w:szCs w:val="18"/>
              </w:rPr>
              <w:t xml:space="preserve">⁴Covey, </w:t>
            </w:r>
            <w:r w:rsidRPr="00BD3038">
              <w:rPr>
                <w:i/>
                <w:iCs/>
                <w:sz w:val="18"/>
                <w:szCs w:val="18"/>
              </w:rPr>
              <w:t>7 Habits</w:t>
            </w:r>
            <w:r w:rsidRPr="00E97689">
              <w:rPr>
                <w:sz w:val="18"/>
                <w:szCs w:val="18"/>
              </w:rPr>
              <w:t xml:space="preserve">, </w:t>
            </w:r>
            <w:r>
              <w:rPr>
                <w:sz w:val="18"/>
                <w:szCs w:val="18"/>
              </w:rPr>
              <w:t>75-7</w:t>
            </w:r>
            <w:r w:rsidRPr="00E97689">
              <w:rPr>
                <w:sz w:val="18"/>
                <w:szCs w:val="18"/>
              </w:rPr>
              <w:t>.</w:t>
            </w:r>
          </w:p>
        </w:tc>
      </w:tr>
      <w:tr w:rsidR="00634DED" w14:paraId="78B7FF47" w14:textId="77777777" w:rsidTr="00096128">
        <w:trPr>
          <w:jc w:val="center"/>
        </w:trPr>
        <w:tc>
          <w:tcPr>
            <w:cnfStyle w:val="001000000000" w:firstRow="0" w:lastRow="0" w:firstColumn="1" w:lastColumn="0" w:oddVBand="0" w:evenVBand="0" w:oddHBand="0" w:evenHBand="0" w:firstRowFirstColumn="0" w:firstRowLastColumn="0" w:lastRowFirstColumn="0" w:lastRowLastColumn="0"/>
            <w:tcW w:w="2831" w:type="dxa"/>
          </w:tcPr>
          <w:p w14:paraId="7580167E" w14:textId="1275430E" w:rsidR="00634DED" w:rsidRDefault="00527EE4" w:rsidP="00942C6D">
            <w:pPr>
              <w:pStyle w:val="Papermain"/>
            </w:pPr>
            <w:r w:rsidRPr="00527EE4">
              <w:t>Bibliography</w:t>
            </w:r>
          </w:p>
        </w:tc>
        <w:tc>
          <w:tcPr>
            <w:tcW w:w="2831" w:type="dxa"/>
          </w:tcPr>
          <w:p w14:paraId="4DEBDC61" w14:textId="26B6D7D0" w:rsidR="00634DED" w:rsidRPr="004F7137" w:rsidRDefault="00E97689" w:rsidP="00942C6D">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E97689">
              <w:rPr>
                <w:sz w:val="18"/>
                <w:szCs w:val="18"/>
              </w:rPr>
              <w:t xml:space="preserve">Author last name, first name. </w:t>
            </w:r>
            <w:r w:rsidRPr="00B16A97">
              <w:rPr>
                <w:i/>
                <w:iCs/>
                <w:sz w:val="18"/>
                <w:szCs w:val="18"/>
              </w:rPr>
              <w:t>Book Title: Subtitle</w:t>
            </w:r>
            <w:r w:rsidRPr="00E97689">
              <w:rPr>
                <w:sz w:val="18"/>
                <w:szCs w:val="18"/>
              </w:rPr>
              <w:t>. Edition. Place of publication: Publisher, Year. URL.</w:t>
            </w:r>
          </w:p>
        </w:tc>
        <w:tc>
          <w:tcPr>
            <w:tcW w:w="2832" w:type="dxa"/>
          </w:tcPr>
          <w:p w14:paraId="6C7251C6" w14:textId="2114A047" w:rsidR="00634DED" w:rsidRPr="004F7137" w:rsidRDefault="00E97689" w:rsidP="00942C6D">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E97689">
              <w:rPr>
                <w:sz w:val="18"/>
                <w:szCs w:val="18"/>
              </w:rPr>
              <w:t xml:space="preserve">Covey, Stephen. </w:t>
            </w:r>
            <w:r w:rsidRPr="00B16A97">
              <w:rPr>
                <w:i/>
                <w:iCs/>
                <w:sz w:val="18"/>
                <w:szCs w:val="18"/>
              </w:rPr>
              <w:t>The 7 Habits of Highly Effective People</w:t>
            </w:r>
            <w:r w:rsidRPr="00E97689">
              <w:rPr>
                <w:sz w:val="18"/>
                <w:szCs w:val="18"/>
              </w:rPr>
              <w:t>. New York: Free Press, 1989.</w:t>
            </w:r>
          </w:p>
        </w:tc>
      </w:tr>
    </w:tbl>
    <w:p w14:paraId="755CED67" w14:textId="77777777" w:rsidR="00BD3038" w:rsidRDefault="00BD3038" w:rsidP="00BD3038">
      <w:pPr>
        <w:pStyle w:val="Papermain"/>
      </w:pPr>
    </w:p>
    <w:p w14:paraId="1E97A072" w14:textId="5BA8CA12" w:rsidR="00BD3038" w:rsidRDefault="00BD3038" w:rsidP="00BD3038">
      <w:pPr>
        <w:pStyle w:val="Papermain"/>
      </w:pPr>
      <w:r>
        <w:t>Key Notes:</w:t>
      </w:r>
    </w:p>
    <w:p w14:paraId="372AE102" w14:textId="2ED5E65A" w:rsidR="00BD3038" w:rsidRDefault="00BD3038" w:rsidP="00BD3038">
      <w:pPr>
        <w:pStyle w:val="Papermain"/>
        <w:numPr>
          <w:ilvl w:val="0"/>
          <w:numId w:val="28"/>
        </w:numPr>
      </w:pPr>
      <w:r>
        <w:t>Italicize the Book Title.</w:t>
      </w:r>
    </w:p>
    <w:p w14:paraId="0AC944AE" w14:textId="64C92E3A" w:rsidR="00595C8F" w:rsidRPr="00930078" w:rsidRDefault="00BD3038" w:rsidP="00930078">
      <w:pPr>
        <w:pStyle w:val="Papermain"/>
        <w:numPr>
          <w:ilvl w:val="0"/>
          <w:numId w:val="28"/>
        </w:numPr>
      </w:pPr>
      <w:r>
        <w:t>Omit “p.” or “pp.” before page numbers.</w:t>
      </w:r>
    </w:p>
    <w:tbl>
      <w:tblPr>
        <w:tblStyle w:val="GridTable2-Accent1"/>
        <w:tblW w:w="0" w:type="auto"/>
        <w:jc w:val="center"/>
        <w:tblLook w:val="04A0" w:firstRow="1" w:lastRow="0" w:firstColumn="1" w:lastColumn="0" w:noHBand="0" w:noVBand="1"/>
      </w:tblPr>
      <w:tblGrid>
        <w:gridCol w:w="2831"/>
        <w:gridCol w:w="2831"/>
        <w:gridCol w:w="2832"/>
      </w:tblGrid>
      <w:tr w:rsidR="00401D84" w14:paraId="50FBBC2D" w14:textId="77777777" w:rsidTr="000961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5AFF3A0F" w14:textId="77777777" w:rsidR="00401D84" w:rsidRPr="002B2B8E" w:rsidRDefault="00401D84" w:rsidP="0067352B">
            <w:pPr>
              <w:pStyle w:val="Papermain"/>
            </w:pPr>
          </w:p>
        </w:tc>
        <w:tc>
          <w:tcPr>
            <w:tcW w:w="2831" w:type="dxa"/>
          </w:tcPr>
          <w:p w14:paraId="0C634691" w14:textId="322A494D" w:rsidR="00401D84" w:rsidRPr="00930078" w:rsidRDefault="00401D84" w:rsidP="00930078">
            <w:pPr>
              <w:pStyle w:val="Papermain"/>
              <w:jc w:val="center"/>
              <w:cnfStyle w:val="100000000000" w:firstRow="1" w:lastRow="0" w:firstColumn="0" w:lastColumn="0" w:oddVBand="0" w:evenVBand="0" w:oddHBand="0" w:evenHBand="0" w:firstRowFirstColumn="0" w:firstRowLastColumn="0" w:lastRowFirstColumn="0" w:lastRowLastColumn="0"/>
              <w:rPr>
                <w:b w:val="0"/>
                <w:bCs w:val="0"/>
              </w:rPr>
            </w:pPr>
            <w:r w:rsidRPr="00595C8F">
              <w:t>Book Chapters</w:t>
            </w:r>
          </w:p>
        </w:tc>
        <w:tc>
          <w:tcPr>
            <w:tcW w:w="2832" w:type="dxa"/>
          </w:tcPr>
          <w:p w14:paraId="5796D87B" w14:textId="77777777" w:rsidR="00401D84" w:rsidRPr="00D542F4" w:rsidRDefault="00401D84" w:rsidP="0067352B">
            <w:pPr>
              <w:pStyle w:val="Papermain"/>
              <w:cnfStyle w:val="100000000000" w:firstRow="1" w:lastRow="0" w:firstColumn="0" w:lastColumn="0" w:oddVBand="0" w:evenVBand="0" w:oddHBand="0" w:evenHBand="0" w:firstRowFirstColumn="0" w:firstRowLastColumn="0" w:lastRowFirstColumn="0" w:lastRowLastColumn="0"/>
            </w:pPr>
          </w:p>
        </w:tc>
      </w:tr>
      <w:tr w:rsidR="00595C8F" w14:paraId="36DB6518" w14:textId="77777777"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665C7C2F" w14:textId="77777777" w:rsidR="00595C8F" w:rsidRDefault="00595C8F" w:rsidP="0067352B">
            <w:pPr>
              <w:pStyle w:val="Papermain"/>
            </w:pPr>
            <w:r w:rsidRPr="002B2B8E">
              <w:t>Component</w:t>
            </w:r>
          </w:p>
        </w:tc>
        <w:tc>
          <w:tcPr>
            <w:tcW w:w="2831" w:type="dxa"/>
          </w:tcPr>
          <w:p w14:paraId="05150107" w14:textId="77777777" w:rsidR="00595C8F" w:rsidRDefault="00595C8F" w:rsidP="0067352B">
            <w:pPr>
              <w:pStyle w:val="Papermain"/>
              <w:cnfStyle w:val="000000100000" w:firstRow="0" w:lastRow="0" w:firstColumn="0" w:lastColumn="0" w:oddVBand="0" w:evenVBand="0" w:oddHBand="1" w:evenHBand="0" w:firstRowFirstColumn="0" w:firstRowLastColumn="0" w:lastRowFirstColumn="0" w:lastRowLastColumn="0"/>
            </w:pPr>
            <w:r w:rsidRPr="002B2B8E">
              <w:t>Formatting Rule</w:t>
            </w:r>
          </w:p>
        </w:tc>
        <w:tc>
          <w:tcPr>
            <w:tcW w:w="2832" w:type="dxa"/>
          </w:tcPr>
          <w:p w14:paraId="11D516E1" w14:textId="77777777" w:rsidR="00595C8F" w:rsidRDefault="00595C8F" w:rsidP="0067352B">
            <w:pPr>
              <w:pStyle w:val="Papermain"/>
              <w:cnfStyle w:val="000000100000" w:firstRow="0" w:lastRow="0" w:firstColumn="0" w:lastColumn="0" w:oddVBand="0" w:evenVBand="0" w:oddHBand="1" w:evenHBand="0" w:firstRowFirstColumn="0" w:firstRowLastColumn="0" w:lastRowFirstColumn="0" w:lastRowLastColumn="0"/>
            </w:pPr>
            <w:r w:rsidRPr="00D542F4">
              <w:t>Example</w:t>
            </w:r>
          </w:p>
        </w:tc>
      </w:tr>
      <w:tr w:rsidR="00595C8F" w14:paraId="2E9C104F" w14:textId="77777777" w:rsidTr="00096128">
        <w:trPr>
          <w:jc w:val="center"/>
        </w:trPr>
        <w:tc>
          <w:tcPr>
            <w:cnfStyle w:val="001000000000" w:firstRow="0" w:lastRow="0" w:firstColumn="1" w:lastColumn="0" w:oddVBand="0" w:evenVBand="0" w:oddHBand="0" w:evenHBand="0" w:firstRowFirstColumn="0" w:firstRowLastColumn="0" w:lastRowFirstColumn="0" w:lastRowLastColumn="0"/>
            <w:tcW w:w="2831" w:type="dxa"/>
          </w:tcPr>
          <w:p w14:paraId="19C21BC5" w14:textId="77777777" w:rsidR="00595C8F" w:rsidRDefault="00595C8F" w:rsidP="0067352B">
            <w:pPr>
              <w:pStyle w:val="Papermain"/>
            </w:pPr>
            <w:r w:rsidRPr="00D542F4">
              <w:t>Footnote (First)</w:t>
            </w:r>
          </w:p>
        </w:tc>
        <w:tc>
          <w:tcPr>
            <w:tcW w:w="2831" w:type="dxa"/>
          </w:tcPr>
          <w:p w14:paraId="46B00412" w14:textId="15C15C23" w:rsidR="00595C8F" w:rsidRPr="00BC758D" w:rsidRDefault="00F51917"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F51917">
              <w:rPr>
                <w:sz w:val="18"/>
                <w:szCs w:val="18"/>
              </w:rPr>
              <w:t xml:space="preserve">Author full name, “Chapter Title,” in </w:t>
            </w:r>
            <w:r w:rsidRPr="00D1631B">
              <w:rPr>
                <w:i/>
                <w:iCs/>
                <w:sz w:val="18"/>
                <w:szCs w:val="18"/>
              </w:rPr>
              <w:t>Book Title: Subtitle</w:t>
            </w:r>
            <w:r w:rsidRPr="00F51917">
              <w:rPr>
                <w:sz w:val="18"/>
                <w:szCs w:val="18"/>
              </w:rPr>
              <w:t>, ed. Editor full name (Place of publication: Publisher, Year), page number(s).</w:t>
            </w:r>
          </w:p>
        </w:tc>
        <w:tc>
          <w:tcPr>
            <w:tcW w:w="2832" w:type="dxa"/>
          </w:tcPr>
          <w:p w14:paraId="69990685" w14:textId="13A8AE02" w:rsidR="00595C8F" w:rsidRPr="00BC758D" w:rsidRDefault="00F51917"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F51917">
              <w:rPr>
                <w:sz w:val="18"/>
                <w:szCs w:val="18"/>
              </w:rPr>
              <w:t>⁵</w:t>
            </w:r>
            <w:r w:rsidR="00B31A9F" w:rsidRPr="00B31A9F">
              <w:rPr>
                <w:sz w:val="18"/>
                <w:szCs w:val="18"/>
              </w:rPr>
              <w:t>Bob</w:t>
            </w:r>
            <w:r w:rsidR="00B31A9F">
              <w:rPr>
                <w:sz w:val="18"/>
                <w:szCs w:val="18"/>
              </w:rPr>
              <w:t xml:space="preserve"> </w:t>
            </w:r>
            <w:r w:rsidR="00B31A9F" w:rsidRPr="00B31A9F">
              <w:rPr>
                <w:sz w:val="18"/>
                <w:szCs w:val="18"/>
              </w:rPr>
              <w:t>Stewart</w:t>
            </w:r>
            <w:r w:rsidR="00B31A9F">
              <w:rPr>
                <w:sz w:val="18"/>
                <w:szCs w:val="18"/>
              </w:rPr>
              <w:t xml:space="preserve">, </w:t>
            </w:r>
            <w:r w:rsidR="00B31A9F" w:rsidRPr="00B31A9F">
              <w:rPr>
                <w:sz w:val="18"/>
                <w:szCs w:val="18"/>
              </w:rPr>
              <w:t>“Wag of the Tail: Reflecting on Pet Ownership</w:t>
            </w:r>
            <w:r w:rsidR="00677964">
              <w:rPr>
                <w:sz w:val="18"/>
                <w:szCs w:val="18"/>
              </w:rPr>
              <w:t>,</w:t>
            </w:r>
            <w:r w:rsidR="00B31A9F" w:rsidRPr="00B31A9F">
              <w:rPr>
                <w:sz w:val="18"/>
                <w:szCs w:val="18"/>
              </w:rPr>
              <w:t>”</w:t>
            </w:r>
            <w:r w:rsidR="00B31A9F">
              <w:rPr>
                <w:sz w:val="18"/>
                <w:szCs w:val="18"/>
              </w:rPr>
              <w:t xml:space="preserve"> </w:t>
            </w:r>
            <w:r w:rsidR="00D1631B">
              <w:rPr>
                <w:sz w:val="18"/>
                <w:szCs w:val="18"/>
              </w:rPr>
              <w:t>i</w:t>
            </w:r>
            <w:r w:rsidR="00B31A9F" w:rsidRPr="00B31A9F">
              <w:rPr>
                <w:sz w:val="18"/>
                <w:szCs w:val="18"/>
              </w:rPr>
              <w:t xml:space="preserve">n </w:t>
            </w:r>
            <w:r w:rsidR="00B31A9F" w:rsidRPr="00D1631B">
              <w:rPr>
                <w:i/>
                <w:iCs/>
                <w:sz w:val="18"/>
                <w:szCs w:val="18"/>
              </w:rPr>
              <w:t>Enriching Our Lives with Animals</w:t>
            </w:r>
            <w:r w:rsidR="00B31A9F" w:rsidRPr="00B31A9F">
              <w:rPr>
                <w:sz w:val="18"/>
                <w:szCs w:val="18"/>
              </w:rPr>
              <w:t>,</w:t>
            </w:r>
            <w:r w:rsidR="00B31A9F">
              <w:rPr>
                <w:sz w:val="18"/>
                <w:szCs w:val="18"/>
              </w:rPr>
              <w:t xml:space="preserve"> </w:t>
            </w:r>
            <w:r w:rsidR="00B31A9F" w:rsidRPr="00B31A9F">
              <w:rPr>
                <w:sz w:val="18"/>
                <w:szCs w:val="18"/>
              </w:rPr>
              <w:t>ed</w:t>
            </w:r>
            <w:r w:rsidR="00B31A9F">
              <w:rPr>
                <w:sz w:val="18"/>
                <w:szCs w:val="18"/>
              </w:rPr>
              <w:t>.</w:t>
            </w:r>
            <w:r w:rsidR="00B31A9F" w:rsidRPr="00B31A9F">
              <w:rPr>
                <w:sz w:val="18"/>
                <w:szCs w:val="18"/>
              </w:rPr>
              <w:t xml:space="preserve"> John Jaimeson</w:t>
            </w:r>
            <w:r w:rsidR="00B31A9F">
              <w:rPr>
                <w:sz w:val="18"/>
                <w:szCs w:val="18"/>
              </w:rPr>
              <w:t xml:space="preserve"> (Toronto</w:t>
            </w:r>
            <w:r w:rsidR="00677964">
              <w:rPr>
                <w:sz w:val="18"/>
                <w:szCs w:val="18"/>
              </w:rPr>
              <w:t xml:space="preserve">: </w:t>
            </w:r>
            <w:proofErr w:type="spellStart"/>
            <w:r w:rsidR="00677964">
              <w:rPr>
                <w:sz w:val="18"/>
                <w:szCs w:val="18"/>
              </w:rPr>
              <w:t>Petlove</w:t>
            </w:r>
            <w:proofErr w:type="spellEnd"/>
            <w:r w:rsidR="00677964">
              <w:rPr>
                <w:sz w:val="18"/>
                <w:szCs w:val="18"/>
              </w:rPr>
              <w:t xml:space="preserve"> Press, 2007), 87.</w:t>
            </w:r>
          </w:p>
        </w:tc>
      </w:tr>
      <w:tr w:rsidR="00595C8F" w14:paraId="0FF7F923" w14:textId="77777777"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342A6112" w14:textId="77777777" w:rsidR="00595C8F" w:rsidRDefault="00595C8F" w:rsidP="0067352B">
            <w:pPr>
              <w:pStyle w:val="Papermain"/>
            </w:pPr>
            <w:r w:rsidRPr="00BC758D">
              <w:t>Footnote (Short)</w:t>
            </w:r>
          </w:p>
        </w:tc>
        <w:tc>
          <w:tcPr>
            <w:tcW w:w="2831" w:type="dxa"/>
          </w:tcPr>
          <w:p w14:paraId="58DAB61F" w14:textId="1EE92B78" w:rsidR="00595C8F" w:rsidRPr="00BC758D" w:rsidRDefault="00F51917"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F51917">
              <w:rPr>
                <w:sz w:val="18"/>
                <w:szCs w:val="18"/>
              </w:rPr>
              <w:t>Author last name, “Shortened Chapter Title,” page number(s).</w:t>
            </w:r>
          </w:p>
        </w:tc>
        <w:tc>
          <w:tcPr>
            <w:tcW w:w="2832" w:type="dxa"/>
          </w:tcPr>
          <w:p w14:paraId="5989A125" w14:textId="18B5B573" w:rsidR="00595C8F" w:rsidRPr="00BC758D" w:rsidRDefault="00F51917"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F51917">
              <w:rPr>
                <w:sz w:val="18"/>
                <w:szCs w:val="18"/>
              </w:rPr>
              <w:t>⁶</w:t>
            </w:r>
            <w:r w:rsidR="00677964" w:rsidRPr="00B31A9F">
              <w:rPr>
                <w:sz w:val="18"/>
                <w:szCs w:val="18"/>
              </w:rPr>
              <w:t>Stewart</w:t>
            </w:r>
            <w:r w:rsidR="00677964">
              <w:rPr>
                <w:sz w:val="18"/>
                <w:szCs w:val="18"/>
              </w:rPr>
              <w:t xml:space="preserve">, </w:t>
            </w:r>
            <w:r w:rsidR="00677964" w:rsidRPr="00B31A9F">
              <w:rPr>
                <w:sz w:val="18"/>
                <w:szCs w:val="18"/>
              </w:rPr>
              <w:t>“Wag of the Tail</w:t>
            </w:r>
            <w:r w:rsidR="00677964">
              <w:rPr>
                <w:sz w:val="18"/>
                <w:szCs w:val="18"/>
              </w:rPr>
              <w:t>,” 88.</w:t>
            </w:r>
          </w:p>
        </w:tc>
      </w:tr>
      <w:tr w:rsidR="00595C8F" w14:paraId="785F9B18" w14:textId="77777777" w:rsidTr="00096128">
        <w:trPr>
          <w:jc w:val="center"/>
        </w:trPr>
        <w:tc>
          <w:tcPr>
            <w:cnfStyle w:val="001000000000" w:firstRow="0" w:lastRow="0" w:firstColumn="1" w:lastColumn="0" w:oddVBand="0" w:evenVBand="0" w:oddHBand="0" w:evenHBand="0" w:firstRowFirstColumn="0" w:firstRowLastColumn="0" w:lastRowFirstColumn="0" w:lastRowLastColumn="0"/>
            <w:tcW w:w="2831" w:type="dxa"/>
          </w:tcPr>
          <w:p w14:paraId="371D6E62" w14:textId="2574AB4D" w:rsidR="00595C8F" w:rsidRDefault="00527EE4" w:rsidP="0067352B">
            <w:pPr>
              <w:pStyle w:val="Papermain"/>
            </w:pPr>
            <w:r w:rsidRPr="00527EE4">
              <w:t>Bibliography</w:t>
            </w:r>
          </w:p>
        </w:tc>
        <w:tc>
          <w:tcPr>
            <w:tcW w:w="2831" w:type="dxa"/>
          </w:tcPr>
          <w:p w14:paraId="7F20880E" w14:textId="29196315" w:rsidR="00595C8F" w:rsidRPr="004F7137" w:rsidRDefault="00F51917"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F51917">
              <w:rPr>
                <w:sz w:val="18"/>
                <w:szCs w:val="18"/>
              </w:rPr>
              <w:t xml:space="preserve">Author last name, first name. “Chapter Title.” In </w:t>
            </w:r>
            <w:r w:rsidRPr="00D1631B">
              <w:rPr>
                <w:i/>
                <w:iCs/>
                <w:sz w:val="18"/>
                <w:szCs w:val="18"/>
              </w:rPr>
              <w:t>Book Title: Subtitle</w:t>
            </w:r>
            <w:r w:rsidRPr="00F51917">
              <w:rPr>
                <w:sz w:val="18"/>
                <w:szCs w:val="18"/>
              </w:rPr>
              <w:t>, edited by Editor first name last name, page range. Place of publication: Publisher, Year.</w:t>
            </w:r>
          </w:p>
        </w:tc>
        <w:tc>
          <w:tcPr>
            <w:tcW w:w="2832" w:type="dxa"/>
          </w:tcPr>
          <w:p w14:paraId="1E1074DA" w14:textId="72EECE8A" w:rsidR="00595C8F" w:rsidRPr="004F7137" w:rsidRDefault="00B31A9F"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B31A9F">
              <w:rPr>
                <w:sz w:val="18"/>
                <w:szCs w:val="18"/>
              </w:rPr>
              <w:t xml:space="preserve">Stewart, Bob. “Wag of the Tail: Reflecting on Pet Ownership.” In </w:t>
            </w:r>
            <w:r w:rsidRPr="00D1631B">
              <w:rPr>
                <w:i/>
                <w:iCs/>
                <w:sz w:val="18"/>
                <w:szCs w:val="18"/>
              </w:rPr>
              <w:t>Enriching Our Lives with Animals</w:t>
            </w:r>
            <w:r w:rsidRPr="00B31A9F">
              <w:rPr>
                <w:sz w:val="18"/>
                <w:szCs w:val="18"/>
              </w:rPr>
              <w:t xml:space="preserve">, edited by John Jaimeson, 220–90. Toronto: </w:t>
            </w:r>
            <w:proofErr w:type="spellStart"/>
            <w:r w:rsidRPr="00B31A9F">
              <w:rPr>
                <w:sz w:val="18"/>
                <w:szCs w:val="18"/>
              </w:rPr>
              <w:t>Petlove</w:t>
            </w:r>
            <w:proofErr w:type="spellEnd"/>
            <w:r w:rsidRPr="00B31A9F">
              <w:rPr>
                <w:sz w:val="18"/>
                <w:szCs w:val="18"/>
              </w:rPr>
              <w:t xml:space="preserve"> Press, 2007.</w:t>
            </w:r>
          </w:p>
        </w:tc>
      </w:tr>
    </w:tbl>
    <w:p w14:paraId="06CDE800" w14:textId="77777777" w:rsidR="00595C8F" w:rsidRDefault="00595C8F" w:rsidP="00595C8F">
      <w:pPr>
        <w:pStyle w:val="Papermain"/>
      </w:pPr>
    </w:p>
    <w:p w14:paraId="2449FA47" w14:textId="05CAE48C" w:rsidR="00595C8F" w:rsidRDefault="00595C8F" w:rsidP="00595C8F">
      <w:pPr>
        <w:pStyle w:val="Papermain"/>
      </w:pPr>
      <w:r>
        <w:t>Key Notes:</w:t>
      </w:r>
    </w:p>
    <w:p w14:paraId="53AE71A0" w14:textId="7E80E0F9" w:rsidR="00D1631B" w:rsidRDefault="00D1631B" w:rsidP="00D1631B">
      <w:pPr>
        <w:pStyle w:val="Papermain"/>
        <w:numPr>
          <w:ilvl w:val="0"/>
          <w:numId w:val="28"/>
        </w:numPr>
      </w:pPr>
      <w:r>
        <w:t>Italicize the Book Title.</w:t>
      </w:r>
    </w:p>
    <w:p w14:paraId="1EEB34FC" w14:textId="35851CAE" w:rsidR="00930078" w:rsidRPr="00930078" w:rsidRDefault="00677964" w:rsidP="00930078">
      <w:pPr>
        <w:pStyle w:val="Papermain"/>
        <w:numPr>
          <w:ilvl w:val="0"/>
          <w:numId w:val="29"/>
        </w:numPr>
      </w:pPr>
      <w:r w:rsidRPr="00677964">
        <w:t>Include the editor’s name after “edited by.”</w:t>
      </w:r>
    </w:p>
    <w:tbl>
      <w:tblPr>
        <w:tblStyle w:val="GridTable2-Accent1"/>
        <w:tblW w:w="0" w:type="auto"/>
        <w:jc w:val="center"/>
        <w:tblLook w:val="04A0" w:firstRow="1" w:lastRow="0" w:firstColumn="1" w:lastColumn="0" w:noHBand="0" w:noVBand="1"/>
      </w:tblPr>
      <w:tblGrid>
        <w:gridCol w:w="2429"/>
        <w:gridCol w:w="2339"/>
        <w:gridCol w:w="3736"/>
      </w:tblGrid>
      <w:tr w:rsidR="00401D84" w14:paraId="150D3F72" w14:textId="77777777" w:rsidTr="000961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4F80F71C" w14:textId="77777777" w:rsidR="00401D84" w:rsidRPr="002B2B8E" w:rsidRDefault="00401D84" w:rsidP="0067352B">
            <w:pPr>
              <w:pStyle w:val="Papermain"/>
            </w:pPr>
          </w:p>
        </w:tc>
        <w:tc>
          <w:tcPr>
            <w:tcW w:w="2831" w:type="dxa"/>
          </w:tcPr>
          <w:p w14:paraId="2194BD46" w14:textId="66C06135" w:rsidR="00401D84" w:rsidRPr="00401D84" w:rsidRDefault="00401D84" w:rsidP="00401D84">
            <w:pPr>
              <w:pStyle w:val="Papermain"/>
              <w:jc w:val="center"/>
              <w:cnfStyle w:val="100000000000" w:firstRow="1" w:lastRow="0" w:firstColumn="0" w:lastColumn="0" w:oddVBand="0" w:evenVBand="0" w:oddHBand="0" w:evenHBand="0" w:firstRowFirstColumn="0" w:firstRowLastColumn="0" w:lastRowFirstColumn="0" w:lastRowLastColumn="0"/>
              <w:rPr>
                <w:b w:val="0"/>
                <w:bCs w:val="0"/>
              </w:rPr>
            </w:pPr>
            <w:r>
              <w:t xml:space="preserve">                 </w:t>
            </w:r>
            <w:r w:rsidR="00930078">
              <w:t xml:space="preserve">   </w:t>
            </w:r>
            <w:r w:rsidRPr="00CB64A8">
              <w:t>Websites</w:t>
            </w:r>
          </w:p>
        </w:tc>
        <w:tc>
          <w:tcPr>
            <w:tcW w:w="2832" w:type="dxa"/>
          </w:tcPr>
          <w:p w14:paraId="622DE093" w14:textId="77777777" w:rsidR="00401D84" w:rsidRPr="00D542F4" w:rsidRDefault="00401D84" w:rsidP="0067352B">
            <w:pPr>
              <w:pStyle w:val="Papermain"/>
              <w:cnfStyle w:val="100000000000" w:firstRow="1" w:lastRow="0" w:firstColumn="0" w:lastColumn="0" w:oddVBand="0" w:evenVBand="0" w:oddHBand="0" w:evenHBand="0" w:firstRowFirstColumn="0" w:firstRowLastColumn="0" w:lastRowFirstColumn="0" w:lastRowLastColumn="0"/>
            </w:pPr>
          </w:p>
        </w:tc>
      </w:tr>
      <w:tr w:rsidR="00CB64A8" w14:paraId="0CC259E2" w14:textId="77777777"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19300A5C" w14:textId="77777777" w:rsidR="00CB64A8" w:rsidRDefault="00CB64A8" w:rsidP="0067352B">
            <w:pPr>
              <w:pStyle w:val="Papermain"/>
            </w:pPr>
            <w:r w:rsidRPr="002B2B8E">
              <w:lastRenderedPageBreak/>
              <w:t>Component</w:t>
            </w:r>
          </w:p>
        </w:tc>
        <w:tc>
          <w:tcPr>
            <w:tcW w:w="2831" w:type="dxa"/>
          </w:tcPr>
          <w:p w14:paraId="630A3A05" w14:textId="77777777" w:rsidR="00CB64A8" w:rsidRDefault="00CB64A8" w:rsidP="0067352B">
            <w:pPr>
              <w:pStyle w:val="Papermain"/>
              <w:cnfStyle w:val="000000100000" w:firstRow="0" w:lastRow="0" w:firstColumn="0" w:lastColumn="0" w:oddVBand="0" w:evenVBand="0" w:oddHBand="1" w:evenHBand="0" w:firstRowFirstColumn="0" w:firstRowLastColumn="0" w:lastRowFirstColumn="0" w:lastRowLastColumn="0"/>
            </w:pPr>
            <w:r w:rsidRPr="002B2B8E">
              <w:t>Formatting Rule</w:t>
            </w:r>
          </w:p>
        </w:tc>
        <w:tc>
          <w:tcPr>
            <w:tcW w:w="2832" w:type="dxa"/>
          </w:tcPr>
          <w:p w14:paraId="1A60C06A" w14:textId="77777777" w:rsidR="00CB64A8" w:rsidRDefault="00CB64A8" w:rsidP="0067352B">
            <w:pPr>
              <w:pStyle w:val="Papermain"/>
              <w:cnfStyle w:val="000000100000" w:firstRow="0" w:lastRow="0" w:firstColumn="0" w:lastColumn="0" w:oddVBand="0" w:evenVBand="0" w:oddHBand="1" w:evenHBand="0" w:firstRowFirstColumn="0" w:firstRowLastColumn="0" w:lastRowFirstColumn="0" w:lastRowLastColumn="0"/>
            </w:pPr>
            <w:r w:rsidRPr="00D542F4">
              <w:t>Example</w:t>
            </w:r>
          </w:p>
        </w:tc>
      </w:tr>
      <w:tr w:rsidR="00CB64A8" w14:paraId="71C0A49E" w14:textId="77777777" w:rsidTr="00096128">
        <w:trPr>
          <w:jc w:val="center"/>
        </w:trPr>
        <w:tc>
          <w:tcPr>
            <w:cnfStyle w:val="001000000000" w:firstRow="0" w:lastRow="0" w:firstColumn="1" w:lastColumn="0" w:oddVBand="0" w:evenVBand="0" w:oddHBand="0" w:evenHBand="0" w:firstRowFirstColumn="0" w:firstRowLastColumn="0" w:lastRowFirstColumn="0" w:lastRowLastColumn="0"/>
            <w:tcW w:w="2831" w:type="dxa"/>
          </w:tcPr>
          <w:p w14:paraId="16FEEF7F" w14:textId="77777777" w:rsidR="00CB64A8" w:rsidRDefault="00CB64A8" w:rsidP="0067352B">
            <w:pPr>
              <w:pStyle w:val="Papermain"/>
            </w:pPr>
            <w:r w:rsidRPr="00D542F4">
              <w:t>Footnote (First)</w:t>
            </w:r>
          </w:p>
        </w:tc>
        <w:tc>
          <w:tcPr>
            <w:tcW w:w="2831" w:type="dxa"/>
          </w:tcPr>
          <w:p w14:paraId="4D369E0C" w14:textId="253272EA" w:rsidR="00CB64A8" w:rsidRPr="00BC758D" w:rsidRDefault="00365056"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365056">
              <w:rPr>
                <w:sz w:val="18"/>
                <w:szCs w:val="18"/>
              </w:rPr>
              <w:t>Author full name, “Page Title,” Website Title, Month Day, Year, URL.</w:t>
            </w:r>
          </w:p>
        </w:tc>
        <w:tc>
          <w:tcPr>
            <w:tcW w:w="2832" w:type="dxa"/>
          </w:tcPr>
          <w:p w14:paraId="435A1411" w14:textId="7483DA6F" w:rsidR="00CB64A8" w:rsidRPr="00BC758D" w:rsidRDefault="00365056"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365056">
              <w:rPr>
                <w:sz w:val="18"/>
                <w:szCs w:val="18"/>
              </w:rPr>
              <w:t>⁷</w:t>
            </w:r>
            <w:r>
              <w:rPr>
                <w:sz w:val="18"/>
                <w:szCs w:val="18"/>
              </w:rPr>
              <w:t xml:space="preserve">Jack </w:t>
            </w:r>
            <w:r w:rsidRPr="00365056">
              <w:rPr>
                <w:sz w:val="18"/>
                <w:szCs w:val="18"/>
              </w:rPr>
              <w:t>Caulfield</w:t>
            </w:r>
            <w:r>
              <w:rPr>
                <w:sz w:val="18"/>
                <w:szCs w:val="18"/>
              </w:rPr>
              <w:t xml:space="preserve">, </w:t>
            </w:r>
            <w:r w:rsidRPr="00365056">
              <w:rPr>
                <w:sz w:val="18"/>
                <w:szCs w:val="18"/>
              </w:rPr>
              <w:t xml:space="preserve">“How </w:t>
            </w:r>
            <w:proofErr w:type="gramStart"/>
            <w:r w:rsidRPr="00365056">
              <w:rPr>
                <w:sz w:val="18"/>
                <w:szCs w:val="18"/>
              </w:rPr>
              <w:t>To</w:t>
            </w:r>
            <w:proofErr w:type="gramEnd"/>
            <w:r w:rsidRPr="00365056">
              <w:rPr>
                <w:sz w:val="18"/>
                <w:szCs w:val="18"/>
              </w:rPr>
              <w:t xml:space="preserve"> Do Thematic Analysis</w:t>
            </w:r>
            <w:r>
              <w:rPr>
                <w:sz w:val="18"/>
                <w:szCs w:val="18"/>
              </w:rPr>
              <w:t>,</w:t>
            </w:r>
            <w:r w:rsidRPr="00365056">
              <w:rPr>
                <w:sz w:val="18"/>
                <w:szCs w:val="18"/>
              </w:rPr>
              <w:t>”</w:t>
            </w:r>
            <w:r w:rsidR="006431A5">
              <w:rPr>
                <w:sz w:val="18"/>
                <w:szCs w:val="18"/>
              </w:rPr>
              <w:t xml:space="preserve"> </w:t>
            </w:r>
            <w:proofErr w:type="spellStart"/>
            <w:r w:rsidRPr="00365056">
              <w:rPr>
                <w:sz w:val="18"/>
                <w:szCs w:val="18"/>
              </w:rPr>
              <w:t>Scribbr</w:t>
            </w:r>
            <w:proofErr w:type="spellEnd"/>
            <w:r w:rsidR="006431A5">
              <w:rPr>
                <w:sz w:val="18"/>
                <w:szCs w:val="18"/>
              </w:rPr>
              <w:t xml:space="preserve">, </w:t>
            </w:r>
            <w:r w:rsidR="006431A5" w:rsidRPr="00365056">
              <w:rPr>
                <w:sz w:val="18"/>
                <w:szCs w:val="18"/>
              </w:rPr>
              <w:t>September 6, 2019</w:t>
            </w:r>
            <w:r w:rsidR="006431A5">
              <w:rPr>
                <w:sz w:val="18"/>
                <w:szCs w:val="18"/>
              </w:rPr>
              <w:t xml:space="preserve">, </w:t>
            </w:r>
            <w:r w:rsidR="006431A5" w:rsidRPr="00365056">
              <w:rPr>
                <w:sz w:val="18"/>
                <w:szCs w:val="18"/>
              </w:rPr>
              <w:t>https://www.scribbr.com/methodology/thematic-analysis/.</w:t>
            </w:r>
          </w:p>
        </w:tc>
      </w:tr>
      <w:tr w:rsidR="00CB64A8" w14:paraId="24D6F92E" w14:textId="77777777"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06783671" w14:textId="77777777" w:rsidR="00CB64A8" w:rsidRDefault="00CB64A8" w:rsidP="0067352B">
            <w:pPr>
              <w:pStyle w:val="Papermain"/>
            </w:pPr>
            <w:r w:rsidRPr="00BC758D">
              <w:t>Footnote (Short)</w:t>
            </w:r>
          </w:p>
        </w:tc>
        <w:tc>
          <w:tcPr>
            <w:tcW w:w="2831" w:type="dxa"/>
          </w:tcPr>
          <w:p w14:paraId="4CCD3609" w14:textId="70C052DB" w:rsidR="00CB64A8" w:rsidRPr="00BC758D" w:rsidRDefault="00365056"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365056">
              <w:rPr>
                <w:sz w:val="18"/>
                <w:szCs w:val="18"/>
              </w:rPr>
              <w:t>Author last name, “Shortened Page Title.”</w:t>
            </w:r>
          </w:p>
        </w:tc>
        <w:tc>
          <w:tcPr>
            <w:tcW w:w="2832" w:type="dxa"/>
          </w:tcPr>
          <w:p w14:paraId="779EDED1" w14:textId="5FEFFA54" w:rsidR="00CB64A8" w:rsidRPr="00BC758D" w:rsidRDefault="00365056"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365056">
              <w:rPr>
                <w:sz w:val="18"/>
                <w:szCs w:val="18"/>
              </w:rPr>
              <w:t>⁸</w:t>
            </w:r>
            <w:r w:rsidR="006431A5" w:rsidRPr="00365056">
              <w:rPr>
                <w:sz w:val="18"/>
                <w:szCs w:val="18"/>
              </w:rPr>
              <w:t>Caulfield</w:t>
            </w:r>
            <w:r w:rsidR="006431A5">
              <w:rPr>
                <w:sz w:val="18"/>
                <w:szCs w:val="18"/>
              </w:rPr>
              <w:t>, “</w:t>
            </w:r>
            <w:r w:rsidR="006431A5" w:rsidRPr="00365056">
              <w:rPr>
                <w:sz w:val="18"/>
                <w:szCs w:val="18"/>
              </w:rPr>
              <w:t>Thematic Analysis</w:t>
            </w:r>
            <w:r w:rsidR="006431A5">
              <w:rPr>
                <w:sz w:val="18"/>
                <w:szCs w:val="18"/>
              </w:rPr>
              <w:t>.”</w:t>
            </w:r>
          </w:p>
        </w:tc>
      </w:tr>
      <w:tr w:rsidR="00CB64A8" w14:paraId="3E624002" w14:textId="77777777" w:rsidTr="00096128">
        <w:trPr>
          <w:jc w:val="center"/>
        </w:trPr>
        <w:tc>
          <w:tcPr>
            <w:cnfStyle w:val="001000000000" w:firstRow="0" w:lastRow="0" w:firstColumn="1" w:lastColumn="0" w:oddVBand="0" w:evenVBand="0" w:oddHBand="0" w:evenHBand="0" w:firstRowFirstColumn="0" w:firstRowLastColumn="0" w:lastRowFirstColumn="0" w:lastRowLastColumn="0"/>
            <w:tcW w:w="2831" w:type="dxa"/>
          </w:tcPr>
          <w:p w14:paraId="662219EC" w14:textId="6D47B376" w:rsidR="00CB64A8" w:rsidRDefault="00527EE4" w:rsidP="0067352B">
            <w:pPr>
              <w:pStyle w:val="Papermain"/>
            </w:pPr>
            <w:r w:rsidRPr="00527EE4">
              <w:t>Bibliography</w:t>
            </w:r>
          </w:p>
        </w:tc>
        <w:tc>
          <w:tcPr>
            <w:tcW w:w="2831" w:type="dxa"/>
          </w:tcPr>
          <w:p w14:paraId="45496620" w14:textId="1F984844" w:rsidR="00CB64A8" w:rsidRPr="004F7137" w:rsidRDefault="00365056"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365056">
              <w:rPr>
                <w:sz w:val="18"/>
                <w:szCs w:val="18"/>
              </w:rPr>
              <w:t>Author last name, first name. “Page Title.” Website Name. Month Day, Year. URL.</w:t>
            </w:r>
          </w:p>
        </w:tc>
        <w:tc>
          <w:tcPr>
            <w:tcW w:w="2832" w:type="dxa"/>
          </w:tcPr>
          <w:p w14:paraId="2BDFA8FA" w14:textId="73638739" w:rsidR="00CB64A8" w:rsidRPr="004F7137" w:rsidRDefault="00365056"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365056">
              <w:rPr>
                <w:sz w:val="18"/>
                <w:szCs w:val="18"/>
              </w:rPr>
              <w:t xml:space="preserve">Caulfield, Jack. “How To Do Thematic Analysis.” </w:t>
            </w:r>
            <w:proofErr w:type="spellStart"/>
            <w:r w:rsidRPr="00365056">
              <w:rPr>
                <w:sz w:val="18"/>
                <w:szCs w:val="18"/>
              </w:rPr>
              <w:t>Scribbr</w:t>
            </w:r>
            <w:proofErr w:type="spellEnd"/>
            <w:r w:rsidRPr="00365056">
              <w:rPr>
                <w:sz w:val="18"/>
                <w:szCs w:val="18"/>
              </w:rPr>
              <w:t>. September 6, 2019. https://www.scribbr.com/methodology/thematic-analysis/.</w:t>
            </w:r>
          </w:p>
        </w:tc>
      </w:tr>
    </w:tbl>
    <w:p w14:paraId="5A3E679D" w14:textId="77777777" w:rsidR="00CB64A8" w:rsidRDefault="00CB64A8" w:rsidP="00CB64A8">
      <w:pPr>
        <w:pStyle w:val="Papermain"/>
      </w:pPr>
    </w:p>
    <w:p w14:paraId="2719D88A" w14:textId="77777777" w:rsidR="00CB64A8" w:rsidRDefault="00CB64A8" w:rsidP="00CB64A8">
      <w:pPr>
        <w:pStyle w:val="Papermain"/>
      </w:pPr>
      <w:r>
        <w:t>Key Notes:</w:t>
      </w:r>
    </w:p>
    <w:p w14:paraId="43D3BA33" w14:textId="16336E18" w:rsidR="00357041" w:rsidRPr="00401D84" w:rsidRDefault="006431A5" w:rsidP="00401D84">
      <w:pPr>
        <w:pStyle w:val="Papermain"/>
        <w:numPr>
          <w:ilvl w:val="0"/>
          <w:numId w:val="29"/>
        </w:numPr>
      </w:pPr>
      <w:r w:rsidRPr="006431A5">
        <w:t>If no author is listed, start with the Website Name.</w:t>
      </w:r>
    </w:p>
    <w:tbl>
      <w:tblPr>
        <w:tblStyle w:val="GridTable2-Accent1"/>
        <w:tblW w:w="0" w:type="auto"/>
        <w:jc w:val="center"/>
        <w:tblLook w:val="04A0" w:firstRow="1" w:lastRow="0" w:firstColumn="1" w:lastColumn="0" w:noHBand="0" w:noVBand="1"/>
      </w:tblPr>
      <w:tblGrid>
        <w:gridCol w:w="2831"/>
        <w:gridCol w:w="2831"/>
        <w:gridCol w:w="2832"/>
      </w:tblGrid>
      <w:tr w:rsidR="00401D84" w14:paraId="32EEE75A" w14:textId="77777777" w:rsidTr="000961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3A907882" w14:textId="77777777" w:rsidR="00401D84" w:rsidRPr="002B2B8E" w:rsidRDefault="00401D84" w:rsidP="0067352B">
            <w:pPr>
              <w:pStyle w:val="Papermain"/>
            </w:pPr>
          </w:p>
        </w:tc>
        <w:tc>
          <w:tcPr>
            <w:tcW w:w="2831" w:type="dxa"/>
          </w:tcPr>
          <w:p w14:paraId="536BD65D" w14:textId="03406867" w:rsidR="00401D84" w:rsidRPr="00401D84" w:rsidRDefault="00401D84" w:rsidP="00401D84">
            <w:pPr>
              <w:pStyle w:val="Papermain"/>
              <w:jc w:val="center"/>
              <w:cnfStyle w:val="100000000000" w:firstRow="1" w:lastRow="0" w:firstColumn="0" w:lastColumn="0" w:oddVBand="0" w:evenVBand="0" w:oddHBand="0" w:evenHBand="0" w:firstRowFirstColumn="0" w:firstRowLastColumn="0" w:lastRowFirstColumn="0" w:lastRowLastColumn="0"/>
              <w:rPr>
                <w:b w:val="0"/>
                <w:bCs w:val="0"/>
              </w:rPr>
            </w:pPr>
            <w:r w:rsidRPr="00357041">
              <w:t>Theses and Dissertations</w:t>
            </w:r>
          </w:p>
        </w:tc>
        <w:tc>
          <w:tcPr>
            <w:tcW w:w="2832" w:type="dxa"/>
          </w:tcPr>
          <w:p w14:paraId="6B0B7E08" w14:textId="77777777" w:rsidR="00401D84" w:rsidRPr="00D542F4" w:rsidRDefault="00401D84" w:rsidP="0067352B">
            <w:pPr>
              <w:pStyle w:val="Papermain"/>
              <w:cnfStyle w:val="100000000000" w:firstRow="1" w:lastRow="0" w:firstColumn="0" w:lastColumn="0" w:oddVBand="0" w:evenVBand="0" w:oddHBand="0" w:evenHBand="0" w:firstRowFirstColumn="0" w:firstRowLastColumn="0" w:lastRowFirstColumn="0" w:lastRowLastColumn="0"/>
            </w:pPr>
          </w:p>
        </w:tc>
      </w:tr>
      <w:tr w:rsidR="00357041" w14:paraId="45E5652E" w14:textId="77777777"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2C9B1F0E" w14:textId="77777777" w:rsidR="00357041" w:rsidRDefault="00357041" w:rsidP="0067352B">
            <w:pPr>
              <w:pStyle w:val="Papermain"/>
            </w:pPr>
            <w:r w:rsidRPr="002B2B8E">
              <w:t>Component</w:t>
            </w:r>
          </w:p>
        </w:tc>
        <w:tc>
          <w:tcPr>
            <w:tcW w:w="2831" w:type="dxa"/>
          </w:tcPr>
          <w:p w14:paraId="56031E79" w14:textId="77777777" w:rsidR="00357041" w:rsidRDefault="00357041" w:rsidP="0067352B">
            <w:pPr>
              <w:pStyle w:val="Papermain"/>
              <w:cnfStyle w:val="000000100000" w:firstRow="0" w:lastRow="0" w:firstColumn="0" w:lastColumn="0" w:oddVBand="0" w:evenVBand="0" w:oddHBand="1" w:evenHBand="0" w:firstRowFirstColumn="0" w:firstRowLastColumn="0" w:lastRowFirstColumn="0" w:lastRowLastColumn="0"/>
            </w:pPr>
            <w:r w:rsidRPr="002B2B8E">
              <w:t>Formatting Rule</w:t>
            </w:r>
          </w:p>
        </w:tc>
        <w:tc>
          <w:tcPr>
            <w:tcW w:w="2832" w:type="dxa"/>
          </w:tcPr>
          <w:p w14:paraId="50B4DF3F" w14:textId="77777777" w:rsidR="00357041" w:rsidRDefault="00357041" w:rsidP="0067352B">
            <w:pPr>
              <w:pStyle w:val="Papermain"/>
              <w:cnfStyle w:val="000000100000" w:firstRow="0" w:lastRow="0" w:firstColumn="0" w:lastColumn="0" w:oddVBand="0" w:evenVBand="0" w:oddHBand="1" w:evenHBand="0" w:firstRowFirstColumn="0" w:firstRowLastColumn="0" w:lastRowFirstColumn="0" w:lastRowLastColumn="0"/>
            </w:pPr>
            <w:r w:rsidRPr="00D542F4">
              <w:t>Example</w:t>
            </w:r>
          </w:p>
        </w:tc>
      </w:tr>
      <w:tr w:rsidR="00357041" w14:paraId="11B5EC20" w14:textId="77777777" w:rsidTr="00096128">
        <w:trPr>
          <w:jc w:val="center"/>
        </w:trPr>
        <w:tc>
          <w:tcPr>
            <w:cnfStyle w:val="001000000000" w:firstRow="0" w:lastRow="0" w:firstColumn="1" w:lastColumn="0" w:oddVBand="0" w:evenVBand="0" w:oddHBand="0" w:evenHBand="0" w:firstRowFirstColumn="0" w:firstRowLastColumn="0" w:lastRowFirstColumn="0" w:lastRowLastColumn="0"/>
            <w:tcW w:w="2831" w:type="dxa"/>
          </w:tcPr>
          <w:p w14:paraId="0C6761C4" w14:textId="77777777" w:rsidR="00357041" w:rsidRDefault="00357041" w:rsidP="0067352B">
            <w:pPr>
              <w:pStyle w:val="Papermain"/>
            </w:pPr>
            <w:r w:rsidRPr="00D542F4">
              <w:t>Footnote (First)</w:t>
            </w:r>
          </w:p>
        </w:tc>
        <w:tc>
          <w:tcPr>
            <w:tcW w:w="2831" w:type="dxa"/>
          </w:tcPr>
          <w:p w14:paraId="751E5DB0" w14:textId="412205E5" w:rsidR="00357041" w:rsidRPr="00BC758D" w:rsidRDefault="00357041"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357041">
              <w:rPr>
                <w:sz w:val="18"/>
                <w:szCs w:val="18"/>
              </w:rPr>
              <w:t>Author Full Name, “Title” (PhD diss., University Name, Year), Page.</w:t>
            </w:r>
          </w:p>
        </w:tc>
        <w:tc>
          <w:tcPr>
            <w:tcW w:w="2832" w:type="dxa"/>
          </w:tcPr>
          <w:p w14:paraId="28FD1FB3" w14:textId="2D1AA71B" w:rsidR="00357041" w:rsidRPr="00BC758D" w:rsidRDefault="00357041"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357041">
              <w:rPr>
                <w:sz w:val="18"/>
                <w:szCs w:val="18"/>
              </w:rPr>
              <w:t>⁹John Smith, “Climate Change” (PhD diss., University of Oxford, 2020), 45.</w:t>
            </w:r>
          </w:p>
        </w:tc>
      </w:tr>
      <w:tr w:rsidR="00357041" w14:paraId="38B5647E" w14:textId="77777777"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Pr>
          <w:p w14:paraId="0B302FCA" w14:textId="77777777" w:rsidR="00357041" w:rsidRDefault="00357041" w:rsidP="0067352B">
            <w:pPr>
              <w:pStyle w:val="Papermain"/>
            </w:pPr>
            <w:r w:rsidRPr="00BC758D">
              <w:t>Footnote (Short)</w:t>
            </w:r>
          </w:p>
        </w:tc>
        <w:tc>
          <w:tcPr>
            <w:tcW w:w="2831" w:type="dxa"/>
          </w:tcPr>
          <w:p w14:paraId="52A619A5" w14:textId="707B7C30" w:rsidR="00357041" w:rsidRPr="00BC758D" w:rsidRDefault="00357041"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357041">
              <w:rPr>
                <w:sz w:val="18"/>
                <w:szCs w:val="18"/>
              </w:rPr>
              <w:t>Author Last Name, “Shortened Title,” Page.</w:t>
            </w:r>
          </w:p>
        </w:tc>
        <w:tc>
          <w:tcPr>
            <w:tcW w:w="2832" w:type="dxa"/>
          </w:tcPr>
          <w:p w14:paraId="4932B0CC" w14:textId="1B082C3B" w:rsidR="00357041" w:rsidRPr="00BC758D" w:rsidRDefault="00357041"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357041">
              <w:rPr>
                <w:sz w:val="18"/>
                <w:szCs w:val="18"/>
              </w:rPr>
              <w:t>¹⁰Smith, “Climate Change,” 50.</w:t>
            </w:r>
          </w:p>
        </w:tc>
      </w:tr>
      <w:tr w:rsidR="00357041" w14:paraId="17E30D27" w14:textId="77777777" w:rsidTr="00096128">
        <w:trPr>
          <w:jc w:val="center"/>
        </w:trPr>
        <w:tc>
          <w:tcPr>
            <w:cnfStyle w:val="001000000000" w:firstRow="0" w:lastRow="0" w:firstColumn="1" w:lastColumn="0" w:oddVBand="0" w:evenVBand="0" w:oddHBand="0" w:evenHBand="0" w:firstRowFirstColumn="0" w:firstRowLastColumn="0" w:lastRowFirstColumn="0" w:lastRowLastColumn="0"/>
            <w:tcW w:w="2831" w:type="dxa"/>
          </w:tcPr>
          <w:p w14:paraId="21DCFC35" w14:textId="19523003" w:rsidR="00357041" w:rsidRDefault="00527EE4" w:rsidP="0067352B">
            <w:pPr>
              <w:pStyle w:val="Papermain"/>
            </w:pPr>
            <w:r w:rsidRPr="00527EE4">
              <w:t>Bibliography</w:t>
            </w:r>
          </w:p>
        </w:tc>
        <w:tc>
          <w:tcPr>
            <w:tcW w:w="2831" w:type="dxa"/>
          </w:tcPr>
          <w:p w14:paraId="35C44D34" w14:textId="78CA55F7" w:rsidR="00357041" w:rsidRPr="004F7137" w:rsidRDefault="00357041"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357041">
              <w:rPr>
                <w:sz w:val="18"/>
                <w:szCs w:val="18"/>
              </w:rPr>
              <w:t>Author Last Name, First Name. “Title.” PhD diss., University Name, Year.</w:t>
            </w:r>
          </w:p>
        </w:tc>
        <w:tc>
          <w:tcPr>
            <w:tcW w:w="2832" w:type="dxa"/>
          </w:tcPr>
          <w:p w14:paraId="46D29676" w14:textId="13C63822" w:rsidR="00357041" w:rsidRPr="004F7137" w:rsidRDefault="00357041"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357041">
              <w:rPr>
                <w:sz w:val="18"/>
                <w:szCs w:val="18"/>
              </w:rPr>
              <w:t>Smith, John. “Climate Change.” PhD diss., University of Oxford, 2020.</w:t>
            </w:r>
          </w:p>
        </w:tc>
      </w:tr>
    </w:tbl>
    <w:p w14:paraId="276E983D" w14:textId="790674A8" w:rsidR="00357041" w:rsidRDefault="00357041" w:rsidP="00595C8F">
      <w:pPr>
        <w:pStyle w:val="Papermain"/>
      </w:pPr>
    </w:p>
    <w:p w14:paraId="07B64673" w14:textId="7D3EF008" w:rsidR="00FE5A9E" w:rsidRDefault="00FE5A9E" w:rsidP="00595C8F">
      <w:pPr>
        <w:pStyle w:val="Papermain"/>
      </w:pPr>
      <w:r w:rsidRPr="00FE5A9E">
        <w:t>In a Chicago style footnote, list 2 authors. If there are more than 2, name only the first author, followed by “</w:t>
      </w:r>
      <w:proofErr w:type="gramStart"/>
      <w:r w:rsidRPr="00FE5A9E">
        <w:t>et al.“</w:t>
      </w:r>
      <w:proofErr w:type="gramEnd"/>
    </w:p>
    <w:p w14:paraId="728B6AAC" w14:textId="2303AFB3" w:rsidR="00FE5A9E" w:rsidRDefault="000560F7" w:rsidP="00595C8F">
      <w:pPr>
        <w:pStyle w:val="Papermain"/>
      </w:pPr>
      <w:r w:rsidRPr="000560F7">
        <w:lastRenderedPageBreak/>
        <w:t xml:space="preserve">In the </w:t>
      </w:r>
      <w:r w:rsidR="001C7994">
        <w:t>b</w:t>
      </w:r>
      <w:r w:rsidR="001C7994" w:rsidRPr="001C7994">
        <w:t>ibliography</w:t>
      </w:r>
      <w:r w:rsidRPr="000560F7">
        <w:t>, list up to 6 authors. If there are more than 6, list the first 3 followed by “et al.”</w:t>
      </w:r>
    </w:p>
    <w:tbl>
      <w:tblPr>
        <w:tblStyle w:val="GridTable2-Accent1"/>
        <w:tblW w:w="0" w:type="auto"/>
        <w:jc w:val="center"/>
        <w:tblLook w:val="04A0" w:firstRow="1" w:lastRow="0" w:firstColumn="1" w:lastColumn="0" w:noHBand="0" w:noVBand="1"/>
      </w:tblPr>
      <w:tblGrid>
        <w:gridCol w:w="2312"/>
        <w:gridCol w:w="2168"/>
        <w:gridCol w:w="2150"/>
        <w:gridCol w:w="1874"/>
      </w:tblGrid>
      <w:tr w:rsidR="00930078" w14:paraId="6E7A13A7" w14:textId="4445D38A" w:rsidTr="000961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2" w:type="dxa"/>
          </w:tcPr>
          <w:p w14:paraId="2CC3E544" w14:textId="77777777" w:rsidR="00930078" w:rsidRDefault="00930078" w:rsidP="0067352B">
            <w:pPr>
              <w:pStyle w:val="Papermain"/>
            </w:pPr>
            <w:r w:rsidRPr="002B2B8E">
              <w:t>Component</w:t>
            </w:r>
          </w:p>
        </w:tc>
        <w:tc>
          <w:tcPr>
            <w:tcW w:w="2168" w:type="dxa"/>
          </w:tcPr>
          <w:p w14:paraId="723F231D" w14:textId="35EA0D43" w:rsidR="00930078" w:rsidRDefault="00930078" w:rsidP="0067352B">
            <w:pPr>
              <w:pStyle w:val="Papermain"/>
              <w:cnfStyle w:val="100000000000" w:firstRow="1" w:lastRow="0" w:firstColumn="0" w:lastColumn="0" w:oddVBand="0" w:evenVBand="0" w:oddHBand="0" w:evenHBand="0" w:firstRowFirstColumn="0" w:firstRowLastColumn="0" w:lastRowFirstColumn="0" w:lastRowLastColumn="0"/>
            </w:pPr>
            <w:r w:rsidRPr="00401D84">
              <w:t>Full note</w:t>
            </w:r>
          </w:p>
        </w:tc>
        <w:tc>
          <w:tcPr>
            <w:tcW w:w="2150" w:type="dxa"/>
          </w:tcPr>
          <w:p w14:paraId="7B32FF53" w14:textId="7F733C15" w:rsidR="00930078" w:rsidRDefault="00930078" w:rsidP="0067352B">
            <w:pPr>
              <w:pStyle w:val="Papermain"/>
              <w:cnfStyle w:val="100000000000" w:firstRow="1" w:lastRow="0" w:firstColumn="0" w:lastColumn="0" w:oddVBand="0" w:evenVBand="0" w:oddHBand="0" w:evenHBand="0" w:firstRowFirstColumn="0" w:firstRowLastColumn="0" w:lastRowFirstColumn="0" w:lastRowLastColumn="0"/>
            </w:pPr>
            <w:r w:rsidRPr="00401D84">
              <w:t>Short note</w:t>
            </w:r>
          </w:p>
        </w:tc>
        <w:tc>
          <w:tcPr>
            <w:tcW w:w="1874" w:type="dxa"/>
          </w:tcPr>
          <w:p w14:paraId="45D132A5" w14:textId="12B4079D" w:rsidR="00930078" w:rsidRPr="00401D84" w:rsidRDefault="001C7994" w:rsidP="0067352B">
            <w:pPr>
              <w:pStyle w:val="Papermain"/>
              <w:cnfStyle w:val="100000000000" w:firstRow="1" w:lastRow="0" w:firstColumn="0" w:lastColumn="0" w:oddVBand="0" w:evenVBand="0" w:oddHBand="0" w:evenHBand="0" w:firstRowFirstColumn="0" w:firstRowLastColumn="0" w:lastRowFirstColumn="0" w:lastRowLastColumn="0"/>
            </w:pPr>
            <w:r w:rsidRPr="001C7994">
              <w:t>Bibliography</w:t>
            </w:r>
          </w:p>
        </w:tc>
      </w:tr>
      <w:tr w:rsidR="00930078" w14:paraId="1CBDD090" w14:textId="0590B1CC"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2" w:type="dxa"/>
          </w:tcPr>
          <w:p w14:paraId="5C50DB49" w14:textId="3CF01ABC" w:rsidR="00930078" w:rsidRDefault="00930078" w:rsidP="0067352B">
            <w:pPr>
              <w:pStyle w:val="Papermain"/>
            </w:pPr>
            <w:r w:rsidRPr="00401D84">
              <w:t>2 authors</w:t>
            </w:r>
          </w:p>
        </w:tc>
        <w:tc>
          <w:tcPr>
            <w:tcW w:w="2168" w:type="dxa"/>
          </w:tcPr>
          <w:p w14:paraId="24F975D5" w14:textId="478F12E5" w:rsidR="00930078" w:rsidRPr="00BC758D" w:rsidRDefault="00C53FC2"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C53FC2">
              <w:rPr>
                <w:sz w:val="18"/>
                <w:szCs w:val="18"/>
              </w:rPr>
              <w:t>Anna Burns and Robert Smith</w:t>
            </w:r>
          </w:p>
        </w:tc>
        <w:tc>
          <w:tcPr>
            <w:tcW w:w="2150" w:type="dxa"/>
          </w:tcPr>
          <w:p w14:paraId="112A3EF4" w14:textId="32076631" w:rsidR="00930078" w:rsidRPr="00BC758D" w:rsidRDefault="00C53FC2"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C53FC2">
              <w:rPr>
                <w:sz w:val="18"/>
                <w:szCs w:val="18"/>
              </w:rPr>
              <w:t>Burns and Smith</w:t>
            </w:r>
          </w:p>
        </w:tc>
        <w:tc>
          <w:tcPr>
            <w:tcW w:w="1874" w:type="dxa"/>
          </w:tcPr>
          <w:p w14:paraId="1B018806" w14:textId="0871AAD8" w:rsidR="00930078" w:rsidRPr="00357041" w:rsidRDefault="00C53FC2"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C53FC2">
              <w:rPr>
                <w:sz w:val="18"/>
                <w:szCs w:val="18"/>
              </w:rPr>
              <w:t>Burns, Anna, and Robert Smith.</w:t>
            </w:r>
          </w:p>
        </w:tc>
      </w:tr>
      <w:tr w:rsidR="00930078" w14:paraId="5060BD13" w14:textId="24CC0867" w:rsidTr="00096128">
        <w:trPr>
          <w:jc w:val="center"/>
        </w:trPr>
        <w:tc>
          <w:tcPr>
            <w:cnfStyle w:val="001000000000" w:firstRow="0" w:lastRow="0" w:firstColumn="1" w:lastColumn="0" w:oddVBand="0" w:evenVBand="0" w:oddHBand="0" w:evenHBand="0" w:firstRowFirstColumn="0" w:firstRowLastColumn="0" w:lastRowFirstColumn="0" w:lastRowLastColumn="0"/>
            <w:tcW w:w="2312" w:type="dxa"/>
          </w:tcPr>
          <w:p w14:paraId="38F6E773" w14:textId="0D32783F" w:rsidR="00930078" w:rsidRDefault="00930078" w:rsidP="0067352B">
            <w:pPr>
              <w:pStyle w:val="Papermain"/>
            </w:pPr>
            <w:r w:rsidRPr="00401D84">
              <w:t>3–6 authors</w:t>
            </w:r>
          </w:p>
        </w:tc>
        <w:tc>
          <w:tcPr>
            <w:tcW w:w="2168" w:type="dxa"/>
          </w:tcPr>
          <w:p w14:paraId="7319F706" w14:textId="7B8A6063" w:rsidR="00930078" w:rsidRPr="00BC758D" w:rsidRDefault="00C53FC2"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C53FC2">
              <w:rPr>
                <w:sz w:val="18"/>
                <w:szCs w:val="18"/>
              </w:rPr>
              <w:t>Anna Burns et al.</w:t>
            </w:r>
          </w:p>
        </w:tc>
        <w:tc>
          <w:tcPr>
            <w:tcW w:w="2150" w:type="dxa"/>
          </w:tcPr>
          <w:p w14:paraId="46268FA0" w14:textId="359A7AAD" w:rsidR="00930078" w:rsidRPr="00BC758D" w:rsidRDefault="00C53FC2"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C53FC2">
              <w:rPr>
                <w:sz w:val="18"/>
                <w:szCs w:val="18"/>
              </w:rPr>
              <w:t>Burns et al.</w:t>
            </w:r>
          </w:p>
        </w:tc>
        <w:tc>
          <w:tcPr>
            <w:tcW w:w="1874" w:type="dxa"/>
          </w:tcPr>
          <w:p w14:paraId="426B1010" w14:textId="242D61AE" w:rsidR="00930078" w:rsidRPr="00357041" w:rsidRDefault="00C53FC2"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C53FC2">
              <w:rPr>
                <w:sz w:val="18"/>
                <w:szCs w:val="18"/>
              </w:rPr>
              <w:t>Burns, Anna, Robert Smith, Judith Green, and Nisha Patel.</w:t>
            </w:r>
          </w:p>
        </w:tc>
      </w:tr>
      <w:tr w:rsidR="00930078" w14:paraId="46D512A5" w14:textId="20541BF1"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2" w:type="dxa"/>
          </w:tcPr>
          <w:p w14:paraId="2A42547A" w14:textId="32420BB9" w:rsidR="00930078" w:rsidRDefault="00930078" w:rsidP="0067352B">
            <w:pPr>
              <w:pStyle w:val="Papermain"/>
            </w:pPr>
            <w:r w:rsidRPr="00401D84">
              <w:t>7+ authors</w:t>
            </w:r>
          </w:p>
        </w:tc>
        <w:tc>
          <w:tcPr>
            <w:tcW w:w="2168" w:type="dxa"/>
          </w:tcPr>
          <w:p w14:paraId="4DAF863D" w14:textId="776803AE" w:rsidR="00930078" w:rsidRPr="004F7137" w:rsidRDefault="00C53FC2"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C53FC2">
              <w:rPr>
                <w:sz w:val="18"/>
                <w:szCs w:val="18"/>
              </w:rPr>
              <w:t>Anna Burns et al.</w:t>
            </w:r>
          </w:p>
        </w:tc>
        <w:tc>
          <w:tcPr>
            <w:tcW w:w="2150" w:type="dxa"/>
          </w:tcPr>
          <w:p w14:paraId="61BDBBA8" w14:textId="7864BCDE" w:rsidR="00930078" w:rsidRPr="004F7137" w:rsidRDefault="00C53FC2"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C53FC2">
              <w:rPr>
                <w:sz w:val="18"/>
                <w:szCs w:val="18"/>
              </w:rPr>
              <w:t>Burns et al.</w:t>
            </w:r>
          </w:p>
        </w:tc>
        <w:tc>
          <w:tcPr>
            <w:tcW w:w="1874" w:type="dxa"/>
          </w:tcPr>
          <w:p w14:paraId="55C0B621" w14:textId="49D5846F" w:rsidR="00930078" w:rsidRPr="00357041" w:rsidRDefault="00C53FC2"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C53FC2">
              <w:rPr>
                <w:sz w:val="18"/>
                <w:szCs w:val="18"/>
              </w:rPr>
              <w:t>Burns, Anna, Robert Smith, Judith Green, et al.</w:t>
            </w:r>
          </w:p>
        </w:tc>
      </w:tr>
    </w:tbl>
    <w:p w14:paraId="3B889CCF" w14:textId="157239F4" w:rsidR="00401D84" w:rsidRDefault="00401D84" w:rsidP="00595C8F">
      <w:pPr>
        <w:pStyle w:val="Papermain"/>
      </w:pPr>
    </w:p>
    <w:p w14:paraId="5AA09AD5" w14:textId="58BD506A" w:rsidR="00096128" w:rsidRDefault="00CD5BE4" w:rsidP="00BB55FF">
      <w:pPr>
        <w:pStyle w:val="Papermain"/>
      </w:pPr>
      <w:r w:rsidRPr="00CD5BE4">
        <w:t xml:space="preserve">In a Chicago footnote citation, when the author of a source is unknown (as is often the case with websites), start the citation with the title in a full note. In short notes and </w:t>
      </w:r>
      <w:r w:rsidR="001C7994">
        <w:t>b</w:t>
      </w:r>
      <w:r w:rsidR="001C7994" w:rsidRPr="001C7994">
        <w:t>ibliography</w:t>
      </w:r>
      <w:r w:rsidRPr="00CD5BE4">
        <w:t xml:space="preserve"> entries, list the organization that published it as the author.</w:t>
      </w:r>
    </w:p>
    <w:tbl>
      <w:tblPr>
        <w:tblStyle w:val="GridTable2-Accent1"/>
        <w:tblW w:w="0" w:type="auto"/>
        <w:jc w:val="center"/>
        <w:tblLook w:val="04A0" w:firstRow="1" w:lastRow="0" w:firstColumn="1" w:lastColumn="0" w:noHBand="0" w:noVBand="1"/>
      </w:tblPr>
      <w:tblGrid>
        <w:gridCol w:w="2312"/>
        <w:gridCol w:w="3771"/>
      </w:tblGrid>
      <w:tr w:rsidR="00096128" w14:paraId="2E23604F" w14:textId="77777777" w:rsidTr="000961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2" w:type="dxa"/>
          </w:tcPr>
          <w:p w14:paraId="71BF12D6" w14:textId="64ED344A" w:rsidR="00096128" w:rsidRDefault="00BC2552" w:rsidP="0067352B">
            <w:pPr>
              <w:pStyle w:val="Papermain"/>
            </w:pPr>
            <w:r w:rsidRPr="00BC2552">
              <w:t>Type</w:t>
            </w:r>
          </w:p>
        </w:tc>
        <w:tc>
          <w:tcPr>
            <w:tcW w:w="2168" w:type="dxa"/>
          </w:tcPr>
          <w:p w14:paraId="4A4281A5" w14:textId="78C6D009" w:rsidR="00096128" w:rsidRDefault="00BC2552" w:rsidP="0067352B">
            <w:pPr>
              <w:pStyle w:val="Papermain"/>
              <w:cnfStyle w:val="100000000000" w:firstRow="1" w:lastRow="0" w:firstColumn="0" w:lastColumn="0" w:oddVBand="0" w:evenVBand="0" w:oddHBand="0" w:evenHBand="0" w:firstRowFirstColumn="0" w:firstRowLastColumn="0" w:lastRowFirstColumn="0" w:lastRowLastColumn="0"/>
            </w:pPr>
            <w:r w:rsidRPr="00BC2552">
              <w:t>Example</w:t>
            </w:r>
          </w:p>
        </w:tc>
      </w:tr>
      <w:tr w:rsidR="00096128" w14:paraId="04127A66" w14:textId="77777777"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2" w:type="dxa"/>
          </w:tcPr>
          <w:p w14:paraId="1E32727F" w14:textId="36A3C057" w:rsidR="00096128" w:rsidRDefault="00BC2552" w:rsidP="0067352B">
            <w:pPr>
              <w:pStyle w:val="Papermain"/>
            </w:pPr>
            <w:r w:rsidRPr="00BC2552">
              <w:t>Full note</w:t>
            </w:r>
          </w:p>
        </w:tc>
        <w:tc>
          <w:tcPr>
            <w:tcW w:w="2168" w:type="dxa"/>
          </w:tcPr>
          <w:p w14:paraId="105F23AB" w14:textId="385A98D1" w:rsidR="00096128" w:rsidRPr="00BC758D" w:rsidRDefault="00BC2552"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BC758D">
              <w:rPr>
                <w:sz w:val="18"/>
                <w:szCs w:val="18"/>
              </w:rPr>
              <w:t>¹</w:t>
            </w:r>
            <w:r w:rsidRPr="00BC2552">
              <w:rPr>
                <w:sz w:val="18"/>
                <w:szCs w:val="18"/>
              </w:rPr>
              <w:t>“</w:t>
            </w:r>
            <w:proofErr w:type="gramEnd"/>
            <w:r w:rsidRPr="00BC2552">
              <w:rPr>
                <w:sz w:val="18"/>
                <w:szCs w:val="18"/>
              </w:rPr>
              <w:t xml:space="preserve">An Introduction to Research Methods,” </w:t>
            </w:r>
            <w:proofErr w:type="spellStart"/>
            <w:r w:rsidRPr="00BC2552">
              <w:rPr>
                <w:sz w:val="18"/>
                <w:szCs w:val="18"/>
              </w:rPr>
              <w:t>Scribbr</w:t>
            </w:r>
            <w:proofErr w:type="spellEnd"/>
            <w:r w:rsidRPr="00BC2552">
              <w:rPr>
                <w:sz w:val="18"/>
                <w:szCs w:val="18"/>
              </w:rPr>
              <w:t>, accessed June 11, 2020, https://www.scribbr.com/category/methodology/.</w:t>
            </w:r>
          </w:p>
        </w:tc>
      </w:tr>
      <w:tr w:rsidR="00096128" w14:paraId="1EC66D4B" w14:textId="77777777" w:rsidTr="00096128">
        <w:trPr>
          <w:jc w:val="center"/>
        </w:trPr>
        <w:tc>
          <w:tcPr>
            <w:cnfStyle w:val="001000000000" w:firstRow="0" w:lastRow="0" w:firstColumn="1" w:lastColumn="0" w:oddVBand="0" w:evenVBand="0" w:oddHBand="0" w:evenHBand="0" w:firstRowFirstColumn="0" w:firstRowLastColumn="0" w:lastRowFirstColumn="0" w:lastRowLastColumn="0"/>
            <w:tcW w:w="2312" w:type="dxa"/>
          </w:tcPr>
          <w:p w14:paraId="53EE4F47" w14:textId="58AB1D28" w:rsidR="00096128" w:rsidRDefault="00BC2552" w:rsidP="0067352B">
            <w:pPr>
              <w:pStyle w:val="Papermain"/>
            </w:pPr>
            <w:r w:rsidRPr="00BC2552">
              <w:t>Short note</w:t>
            </w:r>
          </w:p>
        </w:tc>
        <w:tc>
          <w:tcPr>
            <w:tcW w:w="2168" w:type="dxa"/>
          </w:tcPr>
          <w:p w14:paraId="786447C8" w14:textId="21B0DF7C" w:rsidR="00096128" w:rsidRPr="00BC758D" w:rsidRDefault="00BC2552" w:rsidP="0067352B">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BC758D">
              <w:rPr>
                <w:sz w:val="18"/>
                <w:szCs w:val="18"/>
              </w:rPr>
              <w:t>²</w:t>
            </w:r>
            <w:r w:rsidRPr="00BC2552">
              <w:rPr>
                <w:sz w:val="18"/>
                <w:szCs w:val="18"/>
              </w:rPr>
              <w:t>Scribbr, “Research Methods.”</w:t>
            </w:r>
          </w:p>
        </w:tc>
      </w:tr>
      <w:tr w:rsidR="00096128" w14:paraId="17A109DD" w14:textId="77777777" w:rsidTr="00096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2" w:type="dxa"/>
          </w:tcPr>
          <w:p w14:paraId="3D5B8FDE" w14:textId="0444CF4A" w:rsidR="00096128" w:rsidRDefault="001C7994" w:rsidP="0067352B">
            <w:pPr>
              <w:pStyle w:val="Papermain"/>
            </w:pPr>
            <w:r w:rsidRPr="001C7994">
              <w:t>Bibliography</w:t>
            </w:r>
          </w:p>
        </w:tc>
        <w:tc>
          <w:tcPr>
            <w:tcW w:w="2168" w:type="dxa"/>
          </w:tcPr>
          <w:p w14:paraId="7CAB0545" w14:textId="47E6CD47" w:rsidR="00096128" w:rsidRPr="004F7137" w:rsidRDefault="00BC2552" w:rsidP="0067352B">
            <w:pPr>
              <w:pStyle w:val="Papermain"/>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BC2552">
              <w:rPr>
                <w:sz w:val="18"/>
                <w:szCs w:val="18"/>
              </w:rPr>
              <w:t>Scribbr</w:t>
            </w:r>
            <w:proofErr w:type="spellEnd"/>
            <w:r w:rsidRPr="00BC2552">
              <w:rPr>
                <w:sz w:val="18"/>
                <w:szCs w:val="18"/>
              </w:rPr>
              <w:t>. “An Introduction to Research Methods.” Accessed June 11, 2020. https://www.scribbr.com/category/methodology/.</w:t>
            </w:r>
          </w:p>
        </w:tc>
      </w:tr>
    </w:tbl>
    <w:p w14:paraId="29909492" w14:textId="3721960C" w:rsidR="00096128" w:rsidRDefault="00096128" w:rsidP="00595C8F">
      <w:pPr>
        <w:pStyle w:val="Papermain"/>
      </w:pPr>
    </w:p>
    <w:p w14:paraId="1E8625B3" w14:textId="54E755B8" w:rsidR="001A6BD1" w:rsidRDefault="001A6BD1" w:rsidP="00595C8F">
      <w:pPr>
        <w:pStyle w:val="Papermain"/>
      </w:pPr>
      <w:r w:rsidRPr="001A6BD1">
        <w:t xml:space="preserve">Before submitting your manuscript, ensure the following: Every citation in the text has a superscript number placed immediately after the punctuation. For the first citation of each source, include a full note in the footnote with complete publication details. For </w:t>
      </w:r>
      <w:r w:rsidRPr="001A6BD1">
        <w:lastRenderedPageBreak/>
        <w:t xml:space="preserve">subsequent citations of the same source, use a short note with the author’s last name, a shortened title, and the page number. In the </w:t>
      </w:r>
      <w:r w:rsidR="001C7994" w:rsidRPr="001C7994">
        <w:t>Bibliography</w:t>
      </w:r>
      <w:r w:rsidRPr="001A6BD1">
        <w:t xml:space="preserve"> section, list all sources alphabetically by the author’s last name, applying a hanging indent for entries that span multiple lines. Ensure consistency in punctuation and formatting, such as italicizing titles of books and journals. Verify that all URLs or DOIs are correctly formatted (e.g., https://doi.org/xxxx). Double-check that every source cited in the footnotes appears in the </w:t>
      </w:r>
      <w:r w:rsidR="001C7994" w:rsidRPr="001C7994">
        <w:t>Bibliography</w:t>
      </w:r>
      <w:r w:rsidRPr="001A6BD1">
        <w:t xml:space="preserve"> and vice versa.</w:t>
      </w:r>
      <w:r w:rsidR="00F658E7">
        <w:t xml:space="preserve"> </w:t>
      </w:r>
      <w:r w:rsidR="00F658E7" w:rsidRPr="00F658E7">
        <w:t xml:space="preserve">For additional examples and detailed guidance, you can visit the </w:t>
      </w:r>
      <w:proofErr w:type="spellStart"/>
      <w:r w:rsidR="00F658E7" w:rsidRPr="00F658E7">
        <w:t>Scribbr</w:t>
      </w:r>
      <w:proofErr w:type="spellEnd"/>
      <w:r w:rsidR="00F658E7" w:rsidRPr="00F658E7">
        <w:t xml:space="preserve"> Chicago Style Guide at </w:t>
      </w:r>
      <w:hyperlink r:id="rId9" w:history="1">
        <w:r w:rsidR="00F658E7" w:rsidRPr="00F658E7">
          <w:rPr>
            <w:rStyle w:val="Hyperlink"/>
          </w:rPr>
          <w:t>https://www.scribbr.com/category/chicago-style/</w:t>
        </w:r>
      </w:hyperlink>
      <w:r w:rsidR="00F658E7" w:rsidRPr="00F658E7">
        <w:t xml:space="preserve">. Additionally, you can use tools like the </w:t>
      </w:r>
      <w:proofErr w:type="spellStart"/>
      <w:r w:rsidR="00F658E7" w:rsidRPr="00F658E7">
        <w:t>Scribbr</w:t>
      </w:r>
      <w:proofErr w:type="spellEnd"/>
      <w:r w:rsidR="00F658E7" w:rsidRPr="00F658E7">
        <w:t xml:space="preserve"> Chicago Citation Generator at </w:t>
      </w:r>
      <w:hyperlink r:id="rId10" w:history="1">
        <w:r w:rsidR="00F658E7" w:rsidRPr="00F658E7">
          <w:rPr>
            <w:rStyle w:val="Hyperlink"/>
          </w:rPr>
          <w:t>https://www.scribbr.com/citation/generator/chicago/</w:t>
        </w:r>
      </w:hyperlink>
      <w:r w:rsidR="00F658E7" w:rsidRPr="00F658E7">
        <w:t xml:space="preserve"> to automatically generate accurate citations and simplify the formatting process.</w:t>
      </w:r>
    </w:p>
    <w:p w14:paraId="49D04BF6" w14:textId="73EB7D14" w:rsidR="004C1EE1" w:rsidRDefault="004C1EE1" w:rsidP="004C1EE1">
      <w:pPr>
        <w:pStyle w:val="13x"/>
      </w:pPr>
      <w:bookmarkStart w:id="2" w:name="Section1_3_2"/>
      <w:bookmarkEnd w:id="2"/>
      <w:r w:rsidRPr="004C1EE1">
        <w:t>Chicago Author-Date System (Parenthetical Citations + References)</w:t>
      </w:r>
    </w:p>
    <w:p w14:paraId="58C77C12" w14:textId="1F734BAD" w:rsidR="00EA1D16" w:rsidRDefault="00EA1D16" w:rsidP="00EA1D16">
      <w:pPr>
        <w:pStyle w:val="Papermain"/>
      </w:pPr>
      <w:r>
        <w:t xml:space="preserve">Contributors in empirical, scientific, or social science disciplines (e.g., psychology, biology, economics) must use the Chicago Author-Date system, citing sources through parenthetical in-text references and concluding with a detailed reference list. This style prioritizes clarity in data-driven research by emphasizing authorship and publication recency. Below is a comprehensive guide to formatting, beginning with discipline-specific guidance followed by technical specifications.  </w:t>
      </w:r>
    </w:p>
    <w:p w14:paraId="2C2A6014" w14:textId="1B1A1078" w:rsidR="004C1EE1" w:rsidRDefault="00EA1D16" w:rsidP="00EA1D16">
      <w:pPr>
        <w:pStyle w:val="Papermain"/>
      </w:pPr>
      <w:r>
        <w:t>Scholars in fields emphasizing recent research—particularly physical sciences, social sciences, and interdisciplinary studies with quantitative methodologies—should adopt this system. When authorship or publication date is central to the argument (e.g., meta-analyses or clinical studies), the Author-Date system ensures efficient source tracking. Contributors uncertain about style alignment should default to their primary methodology or consult editors.</w:t>
      </w:r>
    </w:p>
    <w:p w14:paraId="51F678DA" w14:textId="04521AF5" w:rsidR="004E581A" w:rsidRDefault="004E581A" w:rsidP="00EA1D16">
      <w:pPr>
        <w:pStyle w:val="Papermain"/>
        <w:rPr>
          <w:b/>
          <w:bCs/>
        </w:rPr>
      </w:pPr>
      <w:r w:rsidRPr="004E581A">
        <w:rPr>
          <w:b/>
          <w:bCs/>
        </w:rPr>
        <w:lastRenderedPageBreak/>
        <w:t>In-Text Citations</w:t>
      </w:r>
    </w:p>
    <w:p w14:paraId="6002DB3F" w14:textId="0E09E2CE" w:rsidR="004E581A" w:rsidRDefault="004E581A" w:rsidP="004E581A">
      <w:pPr>
        <w:pStyle w:val="Papermain"/>
      </w:pPr>
      <w:r>
        <w:t xml:space="preserve">In-text citations follow a concise parenthetical format: the author’s last name and publication year appear within parentheses, such as (Smith 2020), placed before terminal punctuation. For direct quotations or specific references, include page numbers after a comma, e.g., (Nguyen 2018, 45–46). When the author’s name is integrated into the sentence, only the year and page (if applicable) appear parenthetically, as in “Reynolds (2019, 112) observes...” Multiple sources within one parenthesis are separated by semicolons and ordered alphabetically: (Doe 2016; García 2021; Schmidt 2018).  </w:t>
      </w:r>
    </w:p>
    <w:p w14:paraId="5CE0D2D0" w14:textId="3B225568" w:rsidR="004E581A" w:rsidRDefault="004E581A" w:rsidP="004E581A">
      <w:pPr>
        <w:pStyle w:val="Papermain"/>
      </w:pPr>
      <w:r>
        <w:t>Variations address complex authorship or source attributes. For two authors, use “and” (Zhang and Li 2020); for three, list all names (Smith, Jones, and Brown 2017); for four or more, apply “et al.” (Johnson et al. 2019). Sources without authors cite organizational names or shortened titles (Financial Trends 2021), while undated works use “n.d.” (Patel n.d.). Multiple works by one author in the same year append lowercase letters to the year (e.g., 2020a, 2020b), alphabetized by title in the reference list.</w:t>
      </w:r>
    </w:p>
    <w:p w14:paraId="2F334CF3" w14:textId="1DCEB47B" w:rsidR="002653B4" w:rsidRDefault="002653B4" w:rsidP="004E581A">
      <w:pPr>
        <w:pStyle w:val="Papermain"/>
        <w:rPr>
          <w:b/>
          <w:bCs/>
        </w:rPr>
      </w:pPr>
      <w:r w:rsidRPr="002653B4">
        <w:rPr>
          <w:b/>
          <w:bCs/>
        </w:rPr>
        <w:t>Reference List</w:t>
      </w:r>
    </w:p>
    <w:p w14:paraId="1DEEA0B0" w14:textId="6339BAC9" w:rsidR="002653B4" w:rsidRDefault="002653B4" w:rsidP="004E581A">
      <w:pPr>
        <w:pStyle w:val="Papermain"/>
      </w:pPr>
      <w:r w:rsidRPr="002653B4">
        <w:t>Titled “References” or “Works Cited,” this section lists all cited sources alphabetically by author’s last name. Each entry uses a hanging indent, single-spaced with blank lines between entries. The general structure begins with the author’s name (inverted), publication year, title (italicized for books/journals), and publication details (publisher, URL/DOI). Source-specific variations are systematized below:</w:t>
      </w:r>
    </w:p>
    <w:tbl>
      <w:tblPr>
        <w:tblStyle w:val="GridTable6Colorful-Accent1"/>
        <w:tblW w:w="0" w:type="auto"/>
        <w:tblLook w:val="04A0" w:firstRow="1" w:lastRow="0" w:firstColumn="1" w:lastColumn="0" w:noHBand="0" w:noVBand="1"/>
      </w:tblPr>
      <w:tblGrid>
        <w:gridCol w:w="2483"/>
        <w:gridCol w:w="2429"/>
        <w:gridCol w:w="3582"/>
      </w:tblGrid>
      <w:tr w:rsidR="007E0DC5" w14:paraId="3FBE19DF" w14:textId="77777777" w:rsidTr="00FC2F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Pr>
          <w:p w14:paraId="5CAAAF11" w14:textId="2F07E49A" w:rsidR="007E0DC5" w:rsidRDefault="00774097" w:rsidP="002653B4">
            <w:pPr>
              <w:pStyle w:val="Papermain"/>
              <w:jc w:val="center"/>
            </w:pPr>
            <w:r w:rsidRPr="00774097">
              <w:t>Source Type</w:t>
            </w:r>
          </w:p>
        </w:tc>
        <w:tc>
          <w:tcPr>
            <w:tcW w:w="2429" w:type="dxa"/>
          </w:tcPr>
          <w:p w14:paraId="1B0B13D7" w14:textId="1E474928" w:rsidR="007E0DC5" w:rsidRDefault="00D62121" w:rsidP="002653B4">
            <w:pPr>
              <w:pStyle w:val="Papermain"/>
              <w:jc w:val="center"/>
              <w:cnfStyle w:val="100000000000" w:firstRow="1" w:lastRow="0" w:firstColumn="0" w:lastColumn="0" w:oddVBand="0" w:evenVBand="0" w:oddHBand="0" w:evenHBand="0" w:firstRowFirstColumn="0" w:firstRowLastColumn="0" w:lastRowFirstColumn="0" w:lastRowLastColumn="0"/>
            </w:pPr>
            <w:r w:rsidRPr="00D62121">
              <w:t>Format</w:t>
            </w:r>
          </w:p>
        </w:tc>
        <w:tc>
          <w:tcPr>
            <w:tcW w:w="3582" w:type="dxa"/>
          </w:tcPr>
          <w:p w14:paraId="1304F1D4" w14:textId="53609EA8" w:rsidR="007E0DC5" w:rsidRDefault="00D62121" w:rsidP="002653B4">
            <w:pPr>
              <w:pStyle w:val="Papermain"/>
              <w:jc w:val="center"/>
              <w:cnfStyle w:val="100000000000" w:firstRow="1" w:lastRow="0" w:firstColumn="0" w:lastColumn="0" w:oddVBand="0" w:evenVBand="0" w:oddHBand="0" w:evenHBand="0" w:firstRowFirstColumn="0" w:firstRowLastColumn="0" w:lastRowFirstColumn="0" w:lastRowLastColumn="0"/>
            </w:pPr>
            <w:r w:rsidRPr="00D62121">
              <w:t>Example</w:t>
            </w:r>
          </w:p>
        </w:tc>
      </w:tr>
      <w:tr w:rsidR="007E0DC5" w14:paraId="685430CD" w14:textId="77777777" w:rsidTr="00FC2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Pr>
          <w:p w14:paraId="7AF36144" w14:textId="5F81F6B5" w:rsidR="007E0DC5" w:rsidRDefault="00D62121" w:rsidP="002653B4">
            <w:pPr>
              <w:pStyle w:val="Papermain"/>
              <w:jc w:val="center"/>
            </w:pPr>
            <w:r>
              <w:t>Book</w:t>
            </w:r>
          </w:p>
        </w:tc>
        <w:tc>
          <w:tcPr>
            <w:tcW w:w="2429" w:type="dxa"/>
          </w:tcPr>
          <w:p w14:paraId="65E76510" w14:textId="2A1596CD" w:rsidR="007E0DC5" w:rsidRPr="00D62121" w:rsidRDefault="00D62121" w:rsidP="00D62121">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D62121">
              <w:rPr>
                <w:sz w:val="18"/>
                <w:szCs w:val="18"/>
              </w:rPr>
              <w:t xml:space="preserve">Author last name, first name. Year. </w:t>
            </w:r>
            <w:r w:rsidRPr="00D62121">
              <w:rPr>
                <w:i/>
                <w:iCs/>
                <w:sz w:val="18"/>
                <w:szCs w:val="18"/>
              </w:rPr>
              <w:t>Book Title</w:t>
            </w:r>
            <w:r w:rsidRPr="00D62121">
              <w:rPr>
                <w:sz w:val="18"/>
                <w:szCs w:val="18"/>
              </w:rPr>
              <w:t>. Edition. Place of publication: Publisher. URL.</w:t>
            </w:r>
          </w:p>
        </w:tc>
        <w:tc>
          <w:tcPr>
            <w:tcW w:w="3582" w:type="dxa"/>
          </w:tcPr>
          <w:p w14:paraId="791CFE49" w14:textId="5C3313EC" w:rsidR="007E0DC5" w:rsidRPr="00241613" w:rsidRDefault="00241613" w:rsidP="00241613">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241613">
              <w:rPr>
                <w:sz w:val="18"/>
                <w:szCs w:val="18"/>
              </w:rPr>
              <w:t xml:space="preserve">García Márquez, Gabriel. 1988. </w:t>
            </w:r>
            <w:r w:rsidRPr="00FC2FF3">
              <w:rPr>
                <w:i/>
                <w:iCs/>
                <w:sz w:val="18"/>
                <w:szCs w:val="18"/>
              </w:rPr>
              <w:t>Love in the Time of Cholera.</w:t>
            </w:r>
            <w:r w:rsidRPr="00241613">
              <w:rPr>
                <w:sz w:val="18"/>
                <w:szCs w:val="18"/>
              </w:rPr>
              <w:t xml:space="preserve"> Translated by Edith Grossman. London: Cape.</w:t>
            </w:r>
          </w:p>
        </w:tc>
      </w:tr>
      <w:tr w:rsidR="007E0DC5" w14:paraId="2F17000C" w14:textId="77777777" w:rsidTr="00FC2FF3">
        <w:tc>
          <w:tcPr>
            <w:cnfStyle w:val="001000000000" w:firstRow="0" w:lastRow="0" w:firstColumn="1" w:lastColumn="0" w:oddVBand="0" w:evenVBand="0" w:oddHBand="0" w:evenHBand="0" w:firstRowFirstColumn="0" w:firstRowLastColumn="0" w:lastRowFirstColumn="0" w:lastRowLastColumn="0"/>
            <w:tcW w:w="2483" w:type="dxa"/>
          </w:tcPr>
          <w:p w14:paraId="00E1131A" w14:textId="3D74671A" w:rsidR="007E0DC5" w:rsidRDefault="00D62121" w:rsidP="002653B4">
            <w:pPr>
              <w:pStyle w:val="Papermain"/>
              <w:jc w:val="center"/>
            </w:pPr>
            <w:r w:rsidRPr="00D62121">
              <w:lastRenderedPageBreak/>
              <w:t>Journal Article</w:t>
            </w:r>
          </w:p>
        </w:tc>
        <w:tc>
          <w:tcPr>
            <w:tcW w:w="2429" w:type="dxa"/>
          </w:tcPr>
          <w:p w14:paraId="55A66BC4" w14:textId="37BF2C13" w:rsidR="007E0DC5" w:rsidRPr="009F7AF0" w:rsidRDefault="009F7AF0" w:rsidP="009F7AF0">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9F7AF0">
              <w:rPr>
                <w:sz w:val="18"/>
                <w:szCs w:val="18"/>
              </w:rPr>
              <w:t xml:space="preserve">Author last name, first name. Year. “Article Title.” </w:t>
            </w:r>
            <w:r w:rsidRPr="00FC2FF3">
              <w:rPr>
                <w:i/>
                <w:iCs/>
                <w:sz w:val="18"/>
                <w:szCs w:val="18"/>
              </w:rPr>
              <w:t>Journal Name</w:t>
            </w:r>
            <w:r w:rsidRPr="009F7AF0">
              <w:rPr>
                <w:sz w:val="18"/>
                <w:szCs w:val="18"/>
              </w:rPr>
              <w:t xml:space="preserve"> Volume, Issue number (Publication date): Page range. DOI or URL.</w:t>
            </w:r>
          </w:p>
        </w:tc>
        <w:tc>
          <w:tcPr>
            <w:tcW w:w="3582" w:type="dxa"/>
          </w:tcPr>
          <w:p w14:paraId="6C811532" w14:textId="04ADDDF0" w:rsidR="007E0DC5" w:rsidRPr="009F7AF0" w:rsidRDefault="009F7AF0" w:rsidP="009F7AF0">
            <w:pPr>
              <w:pStyle w:val="Papermain"/>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F7AF0">
              <w:rPr>
                <w:sz w:val="18"/>
                <w:szCs w:val="18"/>
              </w:rPr>
              <w:t>Andreff</w:t>
            </w:r>
            <w:proofErr w:type="spellEnd"/>
            <w:r w:rsidRPr="009F7AF0">
              <w:rPr>
                <w:sz w:val="18"/>
                <w:szCs w:val="18"/>
              </w:rPr>
              <w:t xml:space="preserve">, Wladimir, and Paul D. </w:t>
            </w:r>
            <w:proofErr w:type="spellStart"/>
            <w:r w:rsidRPr="009F7AF0">
              <w:rPr>
                <w:sz w:val="18"/>
                <w:szCs w:val="18"/>
              </w:rPr>
              <w:t>Staudohar</w:t>
            </w:r>
            <w:proofErr w:type="spellEnd"/>
            <w:r w:rsidRPr="009F7AF0">
              <w:rPr>
                <w:sz w:val="18"/>
                <w:szCs w:val="18"/>
              </w:rPr>
              <w:t xml:space="preserve">. 2000. “The Evolving European Model of Professional Sports Finance.” </w:t>
            </w:r>
            <w:r w:rsidRPr="00FC2FF3">
              <w:rPr>
                <w:i/>
                <w:iCs/>
                <w:sz w:val="18"/>
                <w:szCs w:val="18"/>
              </w:rPr>
              <w:t>Journal of Sports Economics</w:t>
            </w:r>
            <w:r w:rsidRPr="009F7AF0">
              <w:rPr>
                <w:sz w:val="18"/>
                <w:szCs w:val="18"/>
              </w:rPr>
              <w:t xml:space="preserve"> 1, no. 3 (August): 257–276. https://doi.org/10.1177/152700250000100304.</w:t>
            </w:r>
          </w:p>
        </w:tc>
      </w:tr>
      <w:tr w:rsidR="007E0DC5" w14:paraId="7B406466" w14:textId="77777777" w:rsidTr="00FC2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dxa"/>
          </w:tcPr>
          <w:p w14:paraId="2069A0F5" w14:textId="2356E0CD" w:rsidR="007E0DC5" w:rsidRDefault="00D62121" w:rsidP="002653B4">
            <w:pPr>
              <w:pStyle w:val="Papermain"/>
              <w:jc w:val="center"/>
            </w:pPr>
            <w:r w:rsidRPr="00D62121">
              <w:t>Book Chapt</w:t>
            </w:r>
            <w:r>
              <w:t>er</w:t>
            </w:r>
          </w:p>
        </w:tc>
        <w:tc>
          <w:tcPr>
            <w:tcW w:w="2429" w:type="dxa"/>
          </w:tcPr>
          <w:p w14:paraId="0F508D41" w14:textId="5F270C83" w:rsidR="007E0DC5" w:rsidRPr="009F7AF0" w:rsidRDefault="009F7AF0" w:rsidP="009F7AF0">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9F7AF0">
              <w:rPr>
                <w:sz w:val="18"/>
                <w:szCs w:val="18"/>
              </w:rPr>
              <w:t xml:space="preserve">Author last name, first name. Year. “Chapter Title.” In </w:t>
            </w:r>
            <w:r w:rsidRPr="00FC2FF3">
              <w:rPr>
                <w:i/>
                <w:iCs/>
                <w:sz w:val="18"/>
                <w:szCs w:val="18"/>
              </w:rPr>
              <w:t>Book Title</w:t>
            </w:r>
            <w:r w:rsidRPr="009F7AF0">
              <w:rPr>
                <w:sz w:val="18"/>
                <w:szCs w:val="18"/>
              </w:rPr>
              <w:t>, edited by Editor first name last name, page range. Place of publication: Publisher.</w:t>
            </w:r>
          </w:p>
        </w:tc>
        <w:tc>
          <w:tcPr>
            <w:tcW w:w="3582" w:type="dxa"/>
          </w:tcPr>
          <w:p w14:paraId="2047BD93" w14:textId="54BB04BF" w:rsidR="007E0DC5" w:rsidRPr="009F7AF0" w:rsidRDefault="009F7AF0" w:rsidP="009F7AF0">
            <w:pPr>
              <w:pStyle w:val="Papermain"/>
              <w:cnfStyle w:val="000000100000" w:firstRow="0" w:lastRow="0" w:firstColumn="0" w:lastColumn="0" w:oddVBand="0" w:evenVBand="0" w:oddHBand="1" w:evenHBand="0" w:firstRowFirstColumn="0" w:firstRowLastColumn="0" w:lastRowFirstColumn="0" w:lastRowLastColumn="0"/>
              <w:rPr>
                <w:sz w:val="18"/>
                <w:szCs w:val="18"/>
              </w:rPr>
            </w:pPr>
            <w:r w:rsidRPr="009F7AF0">
              <w:rPr>
                <w:sz w:val="18"/>
                <w:szCs w:val="18"/>
              </w:rPr>
              <w:t xml:space="preserve">Stewart, Bob. 2007. “Wag of the Tail: Reflecting on Pet Ownership.” In </w:t>
            </w:r>
            <w:r w:rsidRPr="00FC2FF3">
              <w:rPr>
                <w:i/>
                <w:iCs/>
                <w:sz w:val="18"/>
                <w:szCs w:val="18"/>
              </w:rPr>
              <w:t>Enriching Our Lives with Animals</w:t>
            </w:r>
            <w:r w:rsidRPr="009F7AF0">
              <w:rPr>
                <w:sz w:val="18"/>
                <w:szCs w:val="18"/>
              </w:rPr>
              <w:t xml:space="preserve">, edited by John Jaimeson, 220–90. Toronto: </w:t>
            </w:r>
            <w:proofErr w:type="spellStart"/>
            <w:r w:rsidRPr="009F7AF0">
              <w:rPr>
                <w:sz w:val="18"/>
                <w:szCs w:val="18"/>
              </w:rPr>
              <w:t>Petlove</w:t>
            </w:r>
            <w:proofErr w:type="spellEnd"/>
            <w:r w:rsidRPr="009F7AF0">
              <w:rPr>
                <w:sz w:val="18"/>
                <w:szCs w:val="18"/>
              </w:rPr>
              <w:t xml:space="preserve"> Press.</w:t>
            </w:r>
          </w:p>
        </w:tc>
      </w:tr>
      <w:tr w:rsidR="007E0DC5" w14:paraId="49648DBC" w14:textId="77777777" w:rsidTr="00FC2FF3">
        <w:tc>
          <w:tcPr>
            <w:cnfStyle w:val="001000000000" w:firstRow="0" w:lastRow="0" w:firstColumn="1" w:lastColumn="0" w:oddVBand="0" w:evenVBand="0" w:oddHBand="0" w:evenHBand="0" w:firstRowFirstColumn="0" w:firstRowLastColumn="0" w:lastRowFirstColumn="0" w:lastRowLastColumn="0"/>
            <w:tcW w:w="2483" w:type="dxa"/>
          </w:tcPr>
          <w:p w14:paraId="70589F81" w14:textId="78C9BF76" w:rsidR="007E0DC5" w:rsidRDefault="00D62121" w:rsidP="002653B4">
            <w:pPr>
              <w:pStyle w:val="Papermain"/>
              <w:jc w:val="center"/>
            </w:pPr>
            <w:r w:rsidRPr="00D62121">
              <w:t>Website</w:t>
            </w:r>
          </w:p>
        </w:tc>
        <w:tc>
          <w:tcPr>
            <w:tcW w:w="2429" w:type="dxa"/>
          </w:tcPr>
          <w:p w14:paraId="12EBFAD9" w14:textId="40B6C9D8" w:rsidR="007E0DC5" w:rsidRPr="009F7AF0" w:rsidRDefault="009F7AF0" w:rsidP="009F7AF0">
            <w:pPr>
              <w:pStyle w:val="Papermain"/>
              <w:cnfStyle w:val="000000000000" w:firstRow="0" w:lastRow="0" w:firstColumn="0" w:lastColumn="0" w:oddVBand="0" w:evenVBand="0" w:oddHBand="0" w:evenHBand="0" w:firstRowFirstColumn="0" w:firstRowLastColumn="0" w:lastRowFirstColumn="0" w:lastRowLastColumn="0"/>
              <w:rPr>
                <w:sz w:val="18"/>
                <w:szCs w:val="18"/>
              </w:rPr>
            </w:pPr>
            <w:r w:rsidRPr="009F7AF0">
              <w:rPr>
                <w:sz w:val="18"/>
                <w:szCs w:val="18"/>
              </w:rPr>
              <w:t>Author last name, first name. Year. “Page Title.” Website Name. Access/revision date. URL.</w:t>
            </w:r>
          </w:p>
        </w:tc>
        <w:tc>
          <w:tcPr>
            <w:tcW w:w="3582" w:type="dxa"/>
          </w:tcPr>
          <w:p w14:paraId="0203085D" w14:textId="1B6D19A5" w:rsidR="007E0DC5" w:rsidRPr="009F7AF0" w:rsidRDefault="009F7AF0" w:rsidP="009F7AF0">
            <w:pPr>
              <w:pStyle w:val="Papermain"/>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F7AF0">
              <w:rPr>
                <w:sz w:val="18"/>
                <w:szCs w:val="18"/>
              </w:rPr>
              <w:t>McCombes</w:t>
            </w:r>
            <w:proofErr w:type="spellEnd"/>
            <w:r w:rsidRPr="009F7AF0">
              <w:rPr>
                <w:sz w:val="18"/>
                <w:szCs w:val="18"/>
              </w:rPr>
              <w:t xml:space="preserve">, Shona. 2019. “Creating an MLA Heading.” </w:t>
            </w:r>
            <w:proofErr w:type="spellStart"/>
            <w:r w:rsidRPr="009F7AF0">
              <w:rPr>
                <w:sz w:val="18"/>
                <w:szCs w:val="18"/>
              </w:rPr>
              <w:t>Scribbr</w:t>
            </w:r>
            <w:proofErr w:type="spellEnd"/>
            <w:r w:rsidRPr="009F7AF0">
              <w:rPr>
                <w:sz w:val="18"/>
                <w:szCs w:val="18"/>
              </w:rPr>
              <w:t>. Updated September 12, 2019. https://www.scribbr.com/mla/heading/.</w:t>
            </w:r>
          </w:p>
        </w:tc>
      </w:tr>
    </w:tbl>
    <w:p w14:paraId="38BF90DB" w14:textId="09828A9D" w:rsidR="002653B4" w:rsidRDefault="001A6E39" w:rsidP="001A6E39">
      <w:pPr>
        <w:pStyle w:val="Papermain"/>
        <w:jc w:val="left"/>
      </w:pPr>
      <w:r w:rsidRPr="001A6E39">
        <w:t xml:space="preserve">For edited volumes, include the editor’s name after the title (e.g., </w:t>
      </w:r>
      <w:r w:rsidRPr="001A6E39">
        <w:rPr>
          <w:i/>
          <w:iCs/>
        </w:rPr>
        <w:t>Global Migration</w:t>
      </w:r>
      <w:r w:rsidRPr="001A6E39">
        <w:t xml:space="preserve">, edited by L. Fernández). Social media or multimedia sources follow analogous patterns: a YouTube video cites the uploader’s name, year, title in italics, and URL (e.g., </w:t>
      </w:r>
      <w:proofErr w:type="spellStart"/>
      <w:r w:rsidRPr="001A6E39">
        <w:t>NatureChannel</w:t>
      </w:r>
      <w:proofErr w:type="spellEnd"/>
      <w:r w:rsidRPr="001A6E39">
        <w:t xml:space="preserve">. 2022. </w:t>
      </w:r>
      <w:r w:rsidRPr="001A6E39">
        <w:rPr>
          <w:i/>
          <w:iCs/>
        </w:rPr>
        <w:t>Antarctic Glaciers</w:t>
      </w:r>
      <w:r w:rsidRPr="001A6E39">
        <w:t xml:space="preserve">. https://youtube.com/abc123). When sources lack standard elements (e.g., no author, date, or publisher), retain the core structure while omitting or adapting fields (e.g., </w:t>
      </w:r>
      <w:r w:rsidRPr="001A6E39">
        <w:rPr>
          <w:i/>
          <w:iCs/>
        </w:rPr>
        <w:t>Consumer Trends</w:t>
      </w:r>
      <w:r w:rsidRPr="001A6E39">
        <w:t>. n.d. Retrieved from MarketWatch.org).</w:t>
      </w:r>
    </w:p>
    <w:p w14:paraId="700C5145" w14:textId="1503FC48" w:rsidR="002F6AA8" w:rsidRDefault="002F6AA8" w:rsidP="001A6E39">
      <w:pPr>
        <w:pStyle w:val="Papermain"/>
        <w:jc w:val="left"/>
        <w:rPr>
          <w:b/>
          <w:bCs/>
        </w:rPr>
      </w:pPr>
      <w:r w:rsidRPr="002F6AA8">
        <w:rPr>
          <w:b/>
          <w:bCs/>
        </w:rPr>
        <w:t>Special Cases</w:t>
      </w:r>
    </w:p>
    <w:p w14:paraId="54F20F2D" w14:textId="2C30AC57" w:rsidR="002F6AA8" w:rsidRDefault="002F6AA8" w:rsidP="001A6E39">
      <w:pPr>
        <w:pStyle w:val="Papermain"/>
        <w:jc w:val="left"/>
      </w:pPr>
      <w:r w:rsidRPr="002F6AA8">
        <w:t xml:space="preserve">Secondary sources appear in both text and references but clarify mediation: (Liu 2005, cited in Martínez 2019). Personal communications (e.g., emails, interviews) are cited parenthetically in-text only (e.g., (Anna Klein, </w:t>
      </w:r>
      <w:proofErr w:type="gramStart"/>
      <w:r w:rsidRPr="002F6AA8">
        <w:t>Zoom</w:t>
      </w:r>
      <w:proofErr w:type="gramEnd"/>
      <w:r w:rsidRPr="002F6AA8">
        <w:t xml:space="preserve"> interview, March 10, 2024)), excluding them from the reference list. For translations, include the translator after the </w:t>
      </w:r>
      <w:r w:rsidRPr="002F6AA8">
        <w:lastRenderedPageBreak/>
        <w:t xml:space="preserve">title (e.g., Márquez, Gabriel. 2014. </w:t>
      </w:r>
      <w:r w:rsidRPr="002F6AA8">
        <w:rPr>
          <w:i/>
          <w:iCs/>
        </w:rPr>
        <w:t>One Hundred Years of Solitude</w:t>
      </w:r>
      <w:r w:rsidRPr="002F6AA8">
        <w:t>. Translated by Gregory Rabassa. London: Penguin).</w:t>
      </w:r>
    </w:p>
    <w:p w14:paraId="625040DF" w14:textId="0C8E0B06" w:rsidR="00D15D37" w:rsidRPr="002F6AA8" w:rsidRDefault="00D15D37" w:rsidP="001A6E39">
      <w:pPr>
        <w:pStyle w:val="Papermain"/>
        <w:jc w:val="left"/>
      </w:pPr>
      <w:r w:rsidRPr="00D15D37">
        <w:t xml:space="preserve">For more information, please visit </w:t>
      </w:r>
      <w:hyperlink r:id="rId11" w:history="1">
        <w:proofErr w:type="spellStart"/>
        <w:r w:rsidRPr="00D15D37">
          <w:rPr>
            <w:rStyle w:val="Hyperlink"/>
          </w:rPr>
          <w:t>Scribbr's</w:t>
        </w:r>
        <w:proofErr w:type="spellEnd"/>
        <w:r w:rsidRPr="00D15D37">
          <w:rPr>
            <w:rStyle w:val="Hyperlink"/>
          </w:rPr>
          <w:t xml:space="preserve"> Chicago Author-Date Style Guide</w:t>
        </w:r>
      </w:hyperlink>
      <w:r w:rsidRPr="00D15D37">
        <w:t xml:space="preserve"> and explore its hyperlinks. You may also use the </w:t>
      </w:r>
      <w:hyperlink r:id="rId12" w:history="1">
        <w:r w:rsidRPr="00D15D37">
          <w:rPr>
            <w:rStyle w:val="Hyperlink"/>
          </w:rPr>
          <w:t>Chicago Citation Generator</w:t>
        </w:r>
      </w:hyperlink>
      <w:r w:rsidRPr="00D15D37">
        <w:t xml:space="preserve"> tool for automated formatting assistance.</w:t>
      </w:r>
    </w:p>
    <w:p w14:paraId="6576FEEA" w14:textId="220B5A5F" w:rsidR="00445DFB" w:rsidRDefault="00445DFB" w:rsidP="00445DFB">
      <w:pPr>
        <w:pStyle w:val="Papersubsection"/>
      </w:pPr>
      <w:r w:rsidRPr="00B63EFC">
        <w:t>Tables and figures</w:t>
      </w:r>
    </w:p>
    <w:p w14:paraId="6AD5187F" w14:textId="77777777" w:rsidR="00445DFB" w:rsidRPr="00B63EFC" w:rsidRDefault="00445DFB" w:rsidP="00445DFB">
      <w:pPr>
        <w:pStyle w:val="Papermain"/>
        <w:rPr>
          <w:lang w:val="en-GB"/>
        </w:rPr>
      </w:pPr>
      <w:r w:rsidRPr="00B63EFC">
        <w:rPr>
          <w:lang w:val="en-GB"/>
        </w:rPr>
        <w:t>All illustrations (photographs, drawings, graphs, etc.), not including tables, must be labelled “Figure”. Figures must be submitted both in the manuscript and as separate files. All tables and figures must have a caption and/or legend and be numbered (e.g., Table 1, Figure 2), unless there is only one table or figure, in which case it should be labelled “Table” or “Figure” with no numbering. Captions must be written in sentence case (e.g., Macroscopic appearance of the samples.). The font used in the figures should be Times New Roman. If symbols such as ×, μ, η, or ν are used, they should be added using the Symbol menu of Word.</w:t>
      </w:r>
    </w:p>
    <w:p w14:paraId="0C19B853" w14:textId="77777777" w:rsidR="00445DFB" w:rsidRPr="00B63EFC" w:rsidRDefault="00445DFB" w:rsidP="00445DFB">
      <w:pPr>
        <w:pStyle w:val="Papermain"/>
        <w:rPr>
          <w:lang w:val="en-GB"/>
        </w:rPr>
      </w:pPr>
      <w:r w:rsidRPr="00B63EFC">
        <w:rPr>
          <w:lang w:val="en-GB"/>
        </w:rPr>
        <w:t xml:space="preserve">All tables and figures must be numbered consecutively as they are referred to in the text. Please refer to tables and figures with capitalisation and unabbreviated (e.g., “As shown in Figure 2…”, and not “Fig. 2” or “figure 2”). </w:t>
      </w:r>
    </w:p>
    <w:p w14:paraId="51C1091D" w14:textId="77777777" w:rsidR="00445DFB" w:rsidRPr="00B63EFC" w:rsidRDefault="00445DFB" w:rsidP="00445DFB">
      <w:pPr>
        <w:pStyle w:val="Papermain"/>
        <w:rPr>
          <w:lang w:val="en-GB"/>
        </w:rPr>
      </w:pPr>
      <w:r w:rsidRPr="00B63EFC">
        <w:rPr>
          <w:lang w:val="en-GB"/>
        </w:rPr>
        <w:t>The resolution of images should not be less than 118 pixels/cm when width is set to 16 cm. Images must be scanned at 1200 dpi resolution and submitted in jpeg or tiff format.</w:t>
      </w:r>
    </w:p>
    <w:p w14:paraId="758789E1" w14:textId="77777777" w:rsidR="00445DFB" w:rsidRPr="00B63EFC" w:rsidRDefault="00445DFB" w:rsidP="00445DFB">
      <w:pPr>
        <w:pStyle w:val="Papermain"/>
        <w:rPr>
          <w:lang w:val="en-GB"/>
        </w:rPr>
      </w:pPr>
      <w:r w:rsidRPr="00B63EFC">
        <w:rPr>
          <w:lang w:val="en-GB"/>
        </w:rPr>
        <w:t>Graphs and diagrams must be drawn with a line weight between 0.5 and 1 point. Graphs and diagrams with a line weight of less than 0.5 point or more than 1 point are not accepted. Scanned or photocopied graphs and diagrams are not accepted.</w:t>
      </w:r>
    </w:p>
    <w:p w14:paraId="6BC16F9A" w14:textId="77777777" w:rsidR="00445DFB" w:rsidRPr="00B63EFC" w:rsidRDefault="00445DFB" w:rsidP="00445DFB">
      <w:pPr>
        <w:pStyle w:val="Papermain"/>
        <w:rPr>
          <w:lang w:val="en-GB"/>
        </w:rPr>
      </w:pPr>
      <w:r w:rsidRPr="00B63EFC">
        <w:rPr>
          <w:lang w:val="en-GB"/>
        </w:rPr>
        <w:t>Charts must be prepared in 2 dimensions unless required by the data used. Charts unnecessarily prepared in 3 dimensions are not accepted.</w:t>
      </w:r>
    </w:p>
    <w:p w14:paraId="76E35251" w14:textId="77777777" w:rsidR="00445DFB" w:rsidRPr="00B63EFC" w:rsidRDefault="00445DFB" w:rsidP="00445DFB">
      <w:pPr>
        <w:pStyle w:val="Papermain"/>
        <w:rPr>
          <w:lang w:val="en-GB"/>
        </w:rPr>
      </w:pPr>
      <w:r w:rsidRPr="00445DFB">
        <w:rPr>
          <w:lang w:val="en-GB"/>
        </w:rPr>
        <w:lastRenderedPageBreak/>
        <w:t>Figures that are charts, diagrams, or drawings must be submitted in a modifiable format, allowing our graphics team to edit them. If the program used to create the figure has a “save as” option, save the figure as *.ai or *.pdf. If these formats are unavailable, paste the figure into a blank Microsoft Word document as an editable object, not as an image file (TIFF, JPEG, or EPS), unless it is a photograph.</w:t>
      </w:r>
      <w:r>
        <w:rPr>
          <w:lang w:val="en-GB"/>
        </w:rPr>
        <w:t xml:space="preserve"> </w:t>
      </w:r>
      <w:r w:rsidRPr="00B63EFC">
        <w:rPr>
          <w:lang w:val="en-GB"/>
        </w:rPr>
        <w:t xml:space="preserve">Tables and figures, including caption, title, column heads, and footnotes, must not exceed 16 × 20 cm and should be no smaller than 8 cm in width. For all tables, please use Word’s “Create Table” feature, with no tabbed text or tables created with spaces and drawn lines. </w:t>
      </w:r>
    </w:p>
    <w:p w14:paraId="6FF4074C" w14:textId="6F574561" w:rsidR="00445DFB" w:rsidRPr="00445DFB" w:rsidRDefault="00445DFB" w:rsidP="00445DFB">
      <w:pPr>
        <w:pStyle w:val="Papermain"/>
        <w:rPr>
          <w:lang w:val="en-GB"/>
        </w:rPr>
      </w:pPr>
      <w:r w:rsidRPr="00B63EFC">
        <w:rPr>
          <w:lang w:val="en-GB"/>
        </w:rPr>
        <w:t xml:space="preserve">Tables must be clearly typed, and double-spaced. Tables may be continued on another </w:t>
      </w:r>
      <w:proofErr w:type="gramStart"/>
      <w:r w:rsidRPr="00B63EFC">
        <w:rPr>
          <w:lang w:val="en-GB"/>
        </w:rPr>
        <w:t>sheet</w:t>
      </w:r>
      <w:proofErr w:type="gramEnd"/>
      <w:r w:rsidRPr="00B63EFC">
        <w:rPr>
          <w:lang w:val="en-GB"/>
        </w:rPr>
        <w:t xml:space="preserve"> if necessary, but the dimensions stated above still apply.</w:t>
      </w:r>
    </w:p>
    <w:p w14:paraId="6753243B" w14:textId="4590931E" w:rsidR="00652C80" w:rsidRPr="00B63EFC" w:rsidRDefault="00B20133" w:rsidP="00652C80">
      <w:pPr>
        <w:pStyle w:val="Papersection"/>
        <w:rPr>
          <w:lang w:val="en-GB"/>
        </w:rPr>
      </w:pPr>
      <w:r w:rsidRPr="00B20133">
        <w:rPr>
          <w:lang w:val="en-GB"/>
        </w:rPr>
        <w:t>Methods (or Methodology)</w:t>
      </w:r>
    </w:p>
    <w:p w14:paraId="09C98722" w14:textId="081D7039" w:rsidR="00B20133" w:rsidRDefault="00B20133" w:rsidP="00B20133">
      <w:pPr>
        <w:pStyle w:val="Papermain"/>
        <w:rPr>
          <w:lang w:val="en-GB"/>
        </w:rPr>
      </w:pPr>
      <w:r w:rsidRPr="00B20133">
        <w:rPr>
          <w:lang w:val="en-GB"/>
        </w:rPr>
        <w:t>Provide a clear and detailed description of the methods or procedures used in your study. This section should be written in a way that allows other researchers to understand and, if necessary, replicate your work.</w:t>
      </w:r>
    </w:p>
    <w:p w14:paraId="764BFB96" w14:textId="0F2CCE7F" w:rsidR="00A019D8" w:rsidRDefault="00B20133" w:rsidP="00B20133">
      <w:pPr>
        <w:pStyle w:val="Papermain"/>
        <w:numPr>
          <w:ilvl w:val="0"/>
          <w:numId w:val="29"/>
        </w:numPr>
        <w:rPr>
          <w:lang w:val="en-GB"/>
        </w:rPr>
      </w:pPr>
      <w:r w:rsidRPr="00B20133">
        <w:rPr>
          <w:lang w:val="en-GB"/>
        </w:rPr>
        <w:t>For scientific disciplines, describe the materials, tools, and procedures used, including any analytical or statistical methods. If applicable, include brand names and company locations for specialized equipment or materials.</w:t>
      </w:r>
    </w:p>
    <w:p w14:paraId="44FAA52B" w14:textId="5FEB4C45" w:rsidR="00B20133" w:rsidRDefault="00B20133" w:rsidP="00B20133">
      <w:pPr>
        <w:pStyle w:val="Papermain"/>
        <w:numPr>
          <w:ilvl w:val="0"/>
          <w:numId w:val="29"/>
        </w:numPr>
        <w:rPr>
          <w:lang w:val="en-GB"/>
        </w:rPr>
      </w:pPr>
      <w:r w:rsidRPr="00B20133">
        <w:rPr>
          <w:lang w:val="en-GB"/>
        </w:rPr>
        <w:t xml:space="preserve">For non-scientific disciplines, outline the methodological approach, theoretical framework, or research design. Explain how data was collected, </w:t>
      </w:r>
      <w:proofErr w:type="spellStart"/>
      <w:r w:rsidRPr="00B20133">
        <w:rPr>
          <w:lang w:val="en-GB"/>
        </w:rPr>
        <w:t>analyzed</w:t>
      </w:r>
      <w:proofErr w:type="spellEnd"/>
      <w:r w:rsidRPr="00B20133">
        <w:rPr>
          <w:lang w:val="en-GB"/>
        </w:rPr>
        <w:t>, and interpreted.</w:t>
      </w:r>
    </w:p>
    <w:p w14:paraId="60D9DBE4" w14:textId="24B08E64" w:rsidR="00B20133" w:rsidRPr="00B63EFC" w:rsidRDefault="00B20133" w:rsidP="00B20133">
      <w:pPr>
        <w:pStyle w:val="Papermain"/>
        <w:rPr>
          <w:lang w:val="en-GB"/>
        </w:rPr>
      </w:pPr>
      <w:r w:rsidRPr="00B20133">
        <w:rPr>
          <w:lang w:val="en-GB"/>
        </w:rPr>
        <w:t>Ensure the description is concise yet complete, avoiding unnecessary technical jargon. If your study involves human participants, include details about ethical approval and informed consent.</w:t>
      </w:r>
    </w:p>
    <w:p w14:paraId="0CF967FA" w14:textId="77777777" w:rsidR="00652C80" w:rsidRPr="00B63EFC" w:rsidRDefault="00652C80" w:rsidP="00345929">
      <w:pPr>
        <w:pStyle w:val="Papersection"/>
        <w:rPr>
          <w:lang w:val="en-GB"/>
        </w:rPr>
      </w:pPr>
      <w:r w:rsidRPr="00B63EFC">
        <w:rPr>
          <w:lang w:val="en-GB"/>
        </w:rPr>
        <w:t>Results</w:t>
      </w:r>
    </w:p>
    <w:p w14:paraId="3AC90E3C" w14:textId="10DF64B4" w:rsidR="000949B7" w:rsidRDefault="000949B7" w:rsidP="00652C80">
      <w:pPr>
        <w:pStyle w:val="Papermain"/>
        <w:rPr>
          <w:lang w:val="en-GB"/>
        </w:rPr>
      </w:pPr>
      <w:r w:rsidRPr="000949B7">
        <w:rPr>
          <w:lang w:val="en-GB"/>
        </w:rPr>
        <w:lastRenderedPageBreak/>
        <w:t>Present your findings clearly and logically, using text, tables, and figures as needed. Ensure that the data or information in tables is not duplicated in figures, and vice versa. Avoid extensively repeating numerical data from tables or figures in the text. Instead, focus on summarizing key trends, patterns, or outcomes.</w:t>
      </w:r>
    </w:p>
    <w:p w14:paraId="6526F89F" w14:textId="11684097" w:rsidR="000949B7" w:rsidRDefault="000949B7" w:rsidP="000949B7">
      <w:pPr>
        <w:pStyle w:val="Papermain"/>
        <w:numPr>
          <w:ilvl w:val="0"/>
          <w:numId w:val="30"/>
        </w:numPr>
        <w:rPr>
          <w:lang w:val="en-GB"/>
        </w:rPr>
      </w:pPr>
      <w:r w:rsidRPr="000949B7">
        <w:rPr>
          <w:lang w:val="en-GB"/>
        </w:rPr>
        <w:t>Use tables and figures to complement the text, not replace it.</w:t>
      </w:r>
    </w:p>
    <w:p w14:paraId="678295E7" w14:textId="5F78CA23" w:rsidR="000949B7" w:rsidRDefault="000949B7" w:rsidP="000949B7">
      <w:pPr>
        <w:pStyle w:val="Papermain"/>
        <w:numPr>
          <w:ilvl w:val="0"/>
          <w:numId w:val="30"/>
        </w:numPr>
        <w:rPr>
          <w:lang w:val="en-GB"/>
        </w:rPr>
      </w:pPr>
      <w:r w:rsidRPr="000949B7">
        <w:rPr>
          <w:lang w:val="en-GB"/>
        </w:rPr>
        <w:t>Provide brief but meaningful interpretations of the results, highlighting their significance.</w:t>
      </w:r>
    </w:p>
    <w:p w14:paraId="37EF8C63" w14:textId="641E6A9C" w:rsidR="000949B7" w:rsidRDefault="000949B7" w:rsidP="000949B7">
      <w:pPr>
        <w:pStyle w:val="Papermain"/>
        <w:numPr>
          <w:ilvl w:val="0"/>
          <w:numId w:val="30"/>
        </w:numPr>
        <w:rPr>
          <w:lang w:val="en-GB"/>
        </w:rPr>
      </w:pPr>
      <w:r w:rsidRPr="000949B7">
        <w:rPr>
          <w:lang w:val="en-GB"/>
        </w:rPr>
        <w:t xml:space="preserve">Ensure all tables and figures are clearly </w:t>
      </w:r>
      <w:proofErr w:type="spellStart"/>
      <w:r w:rsidRPr="000949B7">
        <w:rPr>
          <w:lang w:val="en-GB"/>
        </w:rPr>
        <w:t>labeled</w:t>
      </w:r>
      <w:proofErr w:type="spellEnd"/>
      <w:r w:rsidRPr="000949B7">
        <w:rPr>
          <w:lang w:val="en-GB"/>
        </w:rPr>
        <w:t xml:space="preserve"> and referenced in the text.</w:t>
      </w:r>
    </w:p>
    <w:p w14:paraId="74B79AA7" w14:textId="3299DCA4" w:rsidR="00A019D8" w:rsidRDefault="000949B7" w:rsidP="00C95B67">
      <w:pPr>
        <w:pStyle w:val="Papermain"/>
        <w:rPr>
          <w:lang w:val="en-GB"/>
        </w:rPr>
      </w:pPr>
      <w:r w:rsidRPr="000949B7">
        <w:rPr>
          <w:lang w:val="en-GB"/>
        </w:rPr>
        <w:t>This section should be concise and focused, allowing readers to easily understand the outcomes of your research.</w:t>
      </w:r>
    </w:p>
    <w:p w14:paraId="4178842A" w14:textId="77777777" w:rsidR="005A2BAD" w:rsidRPr="00B63EFC" w:rsidRDefault="00E643C7" w:rsidP="005A2BAD">
      <w:pPr>
        <w:pStyle w:val="Papersection"/>
        <w:rPr>
          <w:lang w:val="en-GB"/>
        </w:rPr>
      </w:pPr>
      <w:r w:rsidRPr="00B63EFC">
        <w:rPr>
          <w:lang w:val="en-GB"/>
        </w:rPr>
        <w:t>Discussion</w:t>
      </w:r>
    </w:p>
    <w:p w14:paraId="7985421E" w14:textId="07C88A15" w:rsidR="00A019D8" w:rsidRDefault="001C6C12" w:rsidP="00FD3D71">
      <w:pPr>
        <w:pStyle w:val="Papermain"/>
        <w:rPr>
          <w:lang w:val="en-GB"/>
        </w:rPr>
      </w:pPr>
      <w:r w:rsidRPr="001C6C12">
        <w:rPr>
          <w:lang w:val="en-GB"/>
        </w:rPr>
        <w:t>In this section, interpret the results of your study and explain their significance. Avoid repeating statements from the Introduction or Results sections. Instead, focus on:</w:t>
      </w:r>
    </w:p>
    <w:p w14:paraId="336608D1" w14:textId="2832BEC6" w:rsidR="001C6C12" w:rsidRDefault="001C6C12" w:rsidP="001C6C12">
      <w:pPr>
        <w:pStyle w:val="Papermain"/>
        <w:numPr>
          <w:ilvl w:val="0"/>
          <w:numId w:val="31"/>
        </w:numPr>
        <w:rPr>
          <w:lang w:val="en-GB"/>
        </w:rPr>
      </w:pPr>
      <w:r w:rsidRPr="001C6C12">
        <w:rPr>
          <w:lang w:val="en-GB"/>
        </w:rPr>
        <w:t>Relating your findings to the research question or hypothesis.</w:t>
      </w:r>
    </w:p>
    <w:p w14:paraId="3DCD8879" w14:textId="66DC0CA6" w:rsidR="001C6C12" w:rsidRDefault="001C6C12" w:rsidP="001C6C12">
      <w:pPr>
        <w:pStyle w:val="Papermain"/>
        <w:numPr>
          <w:ilvl w:val="0"/>
          <w:numId w:val="31"/>
        </w:numPr>
        <w:rPr>
          <w:lang w:val="en-GB"/>
        </w:rPr>
      </w:pPr>
      <w:r w:rsidRPr="001C6C12">
        <w:rPr>
          <w:lang w:val="en-GB"/>
        </w:rPr>
        <w:t>Comparing your results with previous studies or theoretical frameworks.</w:t>
      </w:r>
    </w:p>
    <w:p w14:paraId="22DE2D13" w14:textId="29C63AD4" w:rsidR="001C6C12" w:rsidRDefault="001C6C12" w:rsidP="001C6C12">
      <w:pPr>
        <w:pStyle w:val="Papermain"/>
        <w:numPr>
          <w:ilvl w:val="0"/>
          <w:numId w:val="31"/>
        </w:numPr>
        <w:rPr>
          <w:lang w:val="en-GB"/>
        </w:rPr>
      </w:pPr>
      <w:r w:rsidRPr="001C6C12">
        <w:rPr>
          <w:lang w:val="en-GB"/>
        </w:rPr>
        <w:t>Discussing any unexpected outcomes, limitations, or implications for future research.</w:t>
      </w:r>
    </w:p>
    <w:p w14:paraId="34CB9163" w14:textId="0A352298" w:rsidR="001C6C12" w:rsidRDefault="001C6C12" w:rsidP="001C6C12">
      <w:pPr>
        <w:pStyle w:val="Papermain"/>
        <w:rPr>
          <w:lang w:val="en-GB"/>
        </w:rPr>
      </w:pPr>
      <w:r w:rsidRPr="001C6C12">
        <w:rPr>
          <w:lang w:val="en-GB"/>
        </w:rPr>
        <w:t>The discussion should provide a deeper understanding of your findings and their broader context. If appropriate, you may combine the Results and Discussion sections into a single section.</w:t>
      </w:r>
    </w:p>
    <w:p w14:paraId="337CE82D" w14:textId="7C6B1A32" w:rsidR="001C6C12" w:rsidRPr="00221384" w:rsidRDefault="00221384" w:rsidP="004E4B23">
      <w:pPr>
        <w:pStyle w:val="Papersection"/>
      </w:pPr>
      <w:r w:rsidRPr="00221384">
        <w:t>Conclusion</w:t>
      </w:r>
    </w:p>
    <w:p w14:paraId="6AF72AFA" w14:textId="10106AD9" w:rsidR="001C6C12" w:rsidRPr="00B63EFC" w:rsidRDefault="00221384" w:rsidP="00221384">
      <w:pPr>
        <w:pStyle w:val="Papermain"/>
        <w:rPr>
          <w:lang w:val="en-GB"/>
        </w:rPr>
      </w:pPr>
      <w:r w:rsidRPr="00221384">
        <w:rPr>
          <w:lang w:val="en-GB"/>
        </w:rPr>
        <w:t xml:space="preserve">The final paragraph should summarize the main conclusions of your study. Highlight the key findings and their significance without introducing new information. Keep this </w:t>
      </w:r>
      <w:r w:rsidRPr="00221384">
        <w:rPr>
          <w:lang w:val="en-GB"/>
        </w:rPr>
        <w:lastRenderedPageBreak/>
        <w:t>section concise and focused, ensuring it aligns with the research objectives stated in the Introduction.</w:t>
      </w:r>
    </w:p>
    <w:p w14:paraId="230D02FC" w14:textId="5763069E" w:rsidR="005A2BAD" w:rsidRPr="00B63EFC" w:rsidRDefault="005A2BAD" w:rsidP="00CF584F">
      <w:pPr>
        <w:pStyle w:val="Papersection"/>
        <w:numPr>
          <w:ilvl w:val="0"/>
          <w:numId w:val="0"/>
        </w:numPr>
        <w:rPr>
          <w:lang w:val="en-GB"/>
        </w:rPr>
      </w:pPr>
      <w:r w:rsidRPr="00B63EFC">
        <w:rPr>
          <w:lang w:val="en-GB"/>
        </w:rPr>
        <w:t>Acknowledgment and/or disclaimers, if any</w:t>
      </w:r>
    </w:p>
    <w:p w14:paraId="4F7E73D9" w14:textId="6F49E6B1" w:rsidR="00A019D8" w:rsidRDefault="005A2BAD" w:rsidP="00221384">
      <w:pPr>
        <w:pStyle w:val="Papermain"/>
        <w:rPr>
          <w:lang w:val="en-GB"/>
        </w:rPr>
      </w:pPr>
      <w:r w:rsidRPr="00B63EFC">
        <w:rPr>
          <w:lang w:val="en-GB"/>
        </w:rPr>
        <w:t xml:space="preserve">Names of funding </w:t>
      </w:r>
      <w:r w:rsidR="00AC340F">
        <w:rPr>
          <w:lang w:val="en-GB"/>
        </w:rPr>
        <w:t>organi</w:t>
      </w:r>
      <w:r w:rsidR="00B86126">
        <w:rPr>
          <w:lang w:val="en-GB"/>
        </w:rPr>
        <w:t>z</w:t>
      </w:r>
      <w:r w:rsidR="006C24BC" w:rsidRPr="00B63EFC">
        <w:rPr>
          <w:lang w:val="en-GB"/>
        </w:rPr>
        <w:t>ations</w:t>
      </w:r>
      <w:r w:rsidRPr="00B63EFC">
        <w:rPr>
          <w:lang w:val="en-GB"/>
        </w:rPr>
        <w:t xml:space="preserve"> should be written in full.</w:t>
      </w:r>
    </w:p>
    <w:p w14:paraId="5D381B90" w14:textId="77777777" w:rsidR="001C7994" w:rsidRDefault="001C7994" w:rsidP="001D52B9">
      <w:pPr>
        <w:pStyle w:val="Papersection"/>
        <w:numPr>
          <w:ilvl w:val="0"/>
          <w:numId w:val="0"/>
        </w:numPr>
        <w:jc w:val="center"/>
        <w:rPr>
          <w:lang w:val="en-GB"/>
        </w:rPr>
        <w:sectPr w:rsidR="001C7994" w:rsidSect="00EE0398">
          <w:footerReference w:type="default" r:id="rId13"/>
          <w:footnotePr>
            <w:numFmt w:val="chicago"/>
          </w:footnotePr>
          <w:pgSz w:w="11906" w:h="16838" w:code="9"/>
          <w:pgMar w:top="1701" w:right="1701" w:bottom="1701" w:left="1701" w:header="709" w:footer="709" w:gutter="0"/>
          <w:lnNumType w:countBy="1"/>
          <w:cols w:space="708"/>
          <w:docGrid w:linePitch="360"/>
        </w:sectPr>
      </w:pPr>
    </w:p>
    <w:p w14:paraId="19447344" w14:textId="585F5B22" w:rsidR="006C24BC" w:rsidRDefault="001C7994" w:rsidP="001D52B9">
      <w:pPr>
        <w:pStyle w:val="Papersection"/>
        <w:numPr>
          <w:ilvl w:val="0"/>
          <w:numId w:val="0"/>
        </w:numPr>
        <w:jc w:val="center"/>
        <w:rPr>
          <w:lang w:val="en-GB"/>
        </w:rPr>
      </w:pPr>
      <w:r w:rsidRPr="001C7994">
        <w:rPr>
          <w:lang w:val="en-GB"/>
        </w:rPr>
        <w:lastRenderedPageBreak/>
        <w:t>Bibliography</w:t>
      </w:r>
    </w:p>
    <w:p w14:paraId="28EE511D" w14:textId="63D5CE0B" w:rsidR="006A5907" w:rsidRDefault="006A5907" w:rsidP="006A5907">
      <w:pPr>
        <w:pStyle w:val="Papermain"/>
        <w:rPr>
          <w:lang w:val="en-GB"/>
        </w:rPr>
      </w:pPr>
      <w:r w:rsidRPr="006A5907">
        <w:rPr>
          <w:lang w:val="en-GB"/>
        </w:rPr>
        <w:t xml:space="preserve">For detailed guidelines on how to format </w:t>
      </w:r>
      <w:r w:rsidR="001C7994">
        <w:rPr>
          <w:lang w:val="en-GB"/>
        </w:rPr>
        <w:t>b</w:t>
      </w:r>
      <w:r w:rsidR="001C7994" w:rsidRPr="001C7994">
        <w:rPr>
          <w:lang w:val="en-GB"/>
        </w:rPr>
        <w:t>ibliography</w:t>
      </w:r>
      <w:r w:rsidRPr="006A5907">
        <w:rPr>
          <w:lang w:val="en-GB"/>
        </w:rPr>
        <w:t xml:space="preserve">, including examples and rules for different source types, please refer to </w:t>
      </w:r>
      <w:r w:rsidR="001522BC">
        <w:rPr>
          <w:lang w:val="en-GB"/>
        </w:rPr>
        <w:t>s</w:t>
      </w:r>
      <w:r w:rsidR="002312B9">
        <w:rPr>
          <w:lang w:val="en-GB"/>
        </w:rPr>
        <w:t>ubs</w:t>
      </w:r>
      <w:r w:rsidRPr="006A5907">
        <w:rPr>
          <w:lang w:val="en-GB"/>
        </w:rPr>
        <w:t xml:space="preserve">ection </w:t>
      </w:r>
      <w:hyperlink w:anchor="Section1_3_1" w:history="1">
        <w:r w:rsidR="0023112B">
          <w:rPr>
            <w:rStyle w:val="Hyperlink"/>
            <w:lang w:val="en-GB"/>
          </w:rPr>
          <w:t>1.3.1.  Chicago Notes and Bibliography System (Footnotes + Bibliography)</w:t>
        </w:r>
      </w:hyperlink>
      <w:r w:rsidRPr="006A5907">
        <w:rPr>
          <w:lang w:val="en-GB"/>
        </w:rPr>
        <w:t xml:space="preserve">. </w:t>
      </w:r>
      <w:r w:rsidR="002E3F53" w:rsidRPr="002E3F53">
        <w:rPr>
          <w:lang w:val="en-GB"/>
        </w:rPr>
        <w:t>Below are some sample entries to help you understand the formatting for the bibliography:</w:t>
      </w:r>
    </w:p>
    <w:p w14:paraId="1941316F" w14:textId="77777777" w:rsidR="000D5E68" w:rsidRPr="000D5E68" w:rsidRDefault="000D5E68" w:rsidP="000D5E68">
      <w:pPr>
        <w:spacing w:line="240" w:lineRule="auto"/>
        <w:ind w:left="720" w:hanging="720"/>
        <w:rPr>
          <w:rFonts w:asciiTheme="majorBidi" w:hAnsiTheme="majorBidi" w:cstheme="majorBidi"/>
          <w:sz w:val="24"/>
          <w:szCs w:val="24"/>
          <w:highlight w:val="white"/>
        </w:rPr>
      </w:pPr>
      <w:r w:rsidRPr="000D5E68">
        <w:rPr>
          <w:rFonts w:asciiTheme="majorBidi" w:hAnsiTheme="majorBidi" w:cstheme="majorBidi"/>
          <w:sz w:val="24"/>
          <w:szCs w:val="24"/>
          <w:highlight w:val="white"/>
        </w:rPr>
        <w:t>Bernstein, Michael J., Steven G. Young, and Kurt Hugenberg. “The Cross-Category Effect.” </w:t>
      </w:r>
      <w:r w:rsidRPr="000D5E68">
        <w:rPr>
          <w:rFonts w:asciiTheme="majorBidi" w:hAnsiTheme="majorBidi" w:cstheme="majorBidi"/>
          <w:i/>
          <w:iCs/>
          <w:sz w:val="24"/>
          <w:szCs w:val="24"/>
          <w:highlight w:val="white"/>
        </w:rPr>
        <w:t>Psychological Science</w:t>
      </w:r>
      <w:r w:rsidRPr="000D5E68">
        <w:rPr>
          <w:rFonts w:asciiTheme="majorBidi" w:hAnsiTheme="majorBidi" w:cstheme="majorBidi"/>
          <w:sz w:val="24"/>
          <w:szCs w:val="24"/>
          <w:highlight w:val="white"/>
        </w:rPr>
        <w:t> 18, no. 8 (2007): 706–12. https://doi.org/10.1111/j.1467-9280.2007.01964.x. </w:t>
      </w:r>
    </w:p>
    <w:p w14:paraId="751226FE" w14:textId="74FF4835" w:rsidR="000D5E68" w:rsidRDefault="000D5E68" w:rsidP="000D5E68">
      <w:pPr>
        <w:spacing w:line="240" w:lineRule="auto"/>
        <w:ind w:left="720" w:hanging="720"/>
        <w:rPr>
          <w:rFonts w:asciiTheme="majorBidi" w:hAnsiTheme="majorBidi" w:cstheme="majorBidi"/>
          <w:sz w:val="24"/>
          <w:szCs w:val="24"/>
          <w:highlight w:val="white"/>
        </w:rPr>
      </w:pPr>
      <w:r w:rsidRPr="000D5E68">
        <w:rPr>
          <w:rFonts w:asciiTheme="majorBidi" w:hAnsiTheme="majorBidi" w:cstheme="majorBidi"/>
          <w:sz w:val="24"/>
          <w:szCs w:val="24"/>
          <w:highlight w:val="white"/>
        </w:rPr>
        <w:t>Brewer, Marilynn B. “The Psychology of Prejudice: Ingroup Love and Outgroup Hate?” </w:t>
      </w:r>
      <w:r w:rsidRPr="000D5E68">
        <w:rPr>
          <w:rFonts w:asciiTheme="majorBidi" w:hAnsiTheme="majorBidi" w:cstheme="majorBidi"/>
          <w:i/>
          <w:iCs/>
          <w:sz w:val="24"/>
          <w:szCs w:val="24"/>
          <w:highlight w:val="white"/>
        </w:rPr>
        <w:t>Journal of Social Issues</w:t>
      </w:r>
      <w:r w:rsidRPr="000D5E68">
        <w:rPr>
          <w:rFonts w:asciiTheme="majorBidi" w:hAnsiTheme="majorBidi" w:cstheme="majorBidi"/>
          <w:sz w:val="24"/>
          <w:szCs w:val="24"/>
          <w:highlight w:val="white"/>
        </w:rPr>
        <w:t> 55, no. 3 (1999): 429–44. https://doi.org/10.1111/0022-4537.00126. </w:t>
      </w:r>
    </w:p>
    <w:p w14:paraId="0082089A" w14:textId="64645086" w:rsidR="00A76448" w:rsidRDefault="00A76448" w:rsidP="00A76448">
      <w:pPr>
        <w:spacing w:line="240" w:lineRule="auto"/>
        <w:ind w:left="720" w:hanging="720"/>
        <w:rPr>
          <w:rFonts w:asciiTheme="majorBidi" w:hAnsiTheme="majorBidi" w:cstheme="majorBidi"/>
          <w:sz w:val="24"/>
          <w:szCs w:val="24"/>
        </w:rPr>
      </w:pPr>
      <w:r w:rsidRPr="004429DB">
        <w:rPr>
          <w:rFonts w:asciiTheme="majorBidi" w:hAnsiTheme="majorBidi" w:cstheme="majorBidi"/>
          <w:sz w:val="24"/>
          <w:szCs w:val="24"/>
        </w:rPr>
        <w:t xml:space="preserve">Berman, Russell A. “Modernism and the </w:t>
      </w:r>
      <w:r w:rsidRPr="004429DB">
        <w:rPr>
          <w:rFonts w:asciiTheme="majorBidi" w:hAnsiTheme="majorBidi" w:cstheme="majorBidi"/>
          <w:i/>
          <w:iCs/>
          <w:sz w:val="24"/>
          <w:szCs w:val="24"/>
        </w:rPr>
        <w:t>Bildungsroman</w:t>
      </w:r>
      <w:r w:rsidRPr="004429DB">
        <w:rPr>
          <w:rFonts w:asciiTheme="majorBidi" w:hAnsiTheme="majorBidi" w:cstheme="majorBidi"/>
          <w:sz w:val="24"/>
          <w:szCs w:val="24"/>
        </w:rPr>
        <w:t xml:space="preserve">: Thomas Mann’s </w:t>
      </w:r>
      <w:r w:rsidRPr="004429DB">
        <w:rPr>
          <w:rFonts w:asciiTheme="majorBidi" w:hAnsiTheme="majorBidi" w:cstheme="majorBidi"/>
          <w:i/>
          <w:iCs/>
          <w:sz w:val="24"/>
          <w:szCs w:val="24"/>
        </w:rPr>
        <w:t>Magic Mountain</w:t>
      </w:r>
      <w:r w:rsidRPr="004429DB">
        <w:rPr>
          <w:rFonts w:asciiTheme="majorBidi" w:hAnsiTheme="majorBidi" w:cstheme="majorBidi"/>
          <w:sz w:val="24"/>
          <w:szCs w:val="24"/>
        </w:rPr>
        <w:t xml:space="preserve">.” In </w:t>
      </w:r>
      <w:r w:rsidRPr="004429DB">
        <w:rPr>
          <w:rFonts w:asciiTheme="majorBidi" w:hAnsiTheme="majorBidi" w:cstheme="majorBidi"/>
          <w:i/>
          <w:iCs/>
          <w:sz w:val="24"/>
          <w:szCs w:val="24"/>
        </w:rPr>
        <w:t>The Cambridge Companion to the Modern German Novel</w:t>
      </w:r>
      <w:r w:rsidRPr="004429DB">
        <w:rPr>
          <w:rFonts w:asciiTheme="majorBidi" w:hAnsiTheme="majorBidi" w:cstheme="majorBidi"/>
          <w:sz w:val="24"/>
          <w:szCs w:val="24"/>
        </w:rPr>
        <w:t>, edited by Graham Bartram, 77–92. Cambridge: Cambridge University Press, 2004.</w:t>
      </w:r>
    </w:p>
    <w:p w14:paraId="77721A04" w14:textId="48A52997" w:rsidR="00A76448" w:rsidRPr="000D5E68" w:rsidRDefault="00A76448" w:rsidP="00A76448">
      <w:pPr>
        <w:spacing w:line="240" w:lineRule="auto"/>
        <w:ind w:left="720" w:hanging="720"/>
        <w:rPr>
          <w:rFonts w:asciiTheme="majorBidi" w:hAnsiTheme="majorBidi" w:cstheme="majorBidi"/>
          <w:sz w:val="24"/>
          <w:szCs w:val="24"/>
          <w:highlight w:val="white"/>
        </w:rPr>
      </w:pPr>
      <w:r w:rsidRPr="001D52B9">
        <w:rPr>
          <w:rFonts w:asciiTheme="majorBidi" w:hAnsiTheme="majorBidi" w:cstheme="majorBidi"/>
          <w:sz w:val="24"/>
          <w:szCs w:val="24"/>
        </w:rPr>
        <w:t>Biography.com. “Virginia Woolf.” Last modified March 27, 2020. https://www.biography.com/writer/virginia-woolf.</w:t>
      </w:r>
    </w:p>
    <w:p w14:paraId="546EDCE7" w14:textId="25794F5E" w:rsidR="000D5E68" w:rsidRDefault="000D5E68" w:rsidP="000D5E68">
      <w:pPr>
        <w:spacing w:line="240" w:lineRule="auto"/>
        <w:ind w:left="720" w:hanging="720"/>
        <w:rPr>
          <w:rFonts w:asciiTheme="majorBidi" w:hAnsiTheme="majorBidi" w:cstheme="majorBidi"/>
          <w:sz w:val="24"/>
          <w:szCs w:val="24"/>
          <w:highlight w:val="white"/>
        </w:rPr>
      </w:pPr>
      <w:r w:rsidRPr="000D5E68">
        <w:rPr>
          <w:rFonts w:asciiTheme="majorBidi" w:hAnsiTheme="majorBidi" w:cstheme="majorBidi"/>
          <w:sz w:val="24"/>
          <w:szCs w:val="24"/>
          <w:highlight w:val="white"/>
        </w:rPr>
        <w:t>Cesario, Joseph, Jason E. Plaks, and E. Tory Higgins. “Automatic Social Behavior as Motivated Preparation to Interact.” </w:t>
      </w:r>
      <w:r w:rsidRPr="000D5E68">
        <w:rPr>
          <w:rFonts w:asciiTheme="majorBidi" w:hAnsiTheme="majorBidi" w:cstheme="majorBidi"/>
          <w:i/>
          <w:iCs/>
          <w:sz w:val="24"/>
          <w:szCs w:val="24"/>
          <w:highlight w:val="white"/>
        </w:rPr>
        <w:t>Journal of Personality and Social Psychology</w:t>
      </w:r>
      <w:r w:rsidRPr="000D5E68">
        <w:rPr>
          <w:rFonts w:asciiTheme="majorBidi" w:hAnsiTheme="majorBidi" w:cstheme="majorBidi"/>
          <w:sz w:val="24"/>
          <w:szCs w:val="24"/>
          <w:highlight w:val="white"/>
        </w:rPr>
        <w:t> 90, no. 6 (2006): 893–910. https://doi.org/10.1037/0022-3514.90.6.893. </w:t>
      </w:r>
    </w:p>
    <w:p w14:paraId="39E6943A" w14:textId="72F0A8D6" w:rsidR="00A76448" w:rsidRDefault="00A76448" w:rsidP="00A76448">
      <w:pPr>
        <w:spacing w:line="240" w:lineRule="auto"/>
        <w:ind w:left="720" w:hanging="720"/>
        <w:rPr>
          <w:rFonts w:asciiTheme="majorBidi" w:hAnsiTheme="majorBidi" w:cstheme="majorBidi"/>
          <w:sz w:val="24"/>
          <w:szCs w:val="24"/>
          <w:highlight w:val="white"/>
        </w:rPr>
      </w:pPr>
      <w:r w:rsidRPr="0084285C">
        <w:rPr>
          <w:rFonts w:asciiTheme="majorBidi" w:hAnsiTheme="majorBidi" w:cstheme="majorBidi"/>
          <w:sz w:val="24"/>
          <w:szCs w:val="24"/>
        </w:rPr>
        <w:t>Hashemi, Amirreza. “AutoVisual Fusion Suite: A Comprehensive Evaluation of Image Segmentation and Voice Conversion Tools on HuggingFace Platform.” arXiv.org, December 17, 2023. https://arxiv.org/abs/2401.05379.</w:t>
      </w:r>
    </w:p>
    <w:p w14:paraId="4E665CB3" w14:textId="016E9743" w:rsidR="000D5E68" w:rsidRDefault="000D5E68" w:rsidP="000D5E68">
      <w:pPr>
        <w:spacing w:line="240" w:lineRule="auto"/>
        <w:ind w:left="720" w:hanging="720"/>
        <w:rPr>
          <w:rFonts w:asciiTheme="majorBidi" w:hAnsiTheme="majorBidi" w:cstheme="majorBidi"/>
          <w:sz w:val="24"/>
          <w:szCs w:val="24"/>
          <w:highlight w:val="white"/>
        </w:rPr>
      </w:pPr>
      <w:r w:rsidRPr="000D5E68">
        <w:rPr>
          <w:rFonts w:asciiTheme="majorBidi" w:hAnsiTheme="majorBidi" w:cstheme="majorBidi"/>
          <w:sz w:val="24"/>
          <w:szCs w:val="24"/>
          <w:highlight w:val="white"/>
        </w:rPr>
        <w:t>Hou, Chunna, and Zhijun Liu. “The Survival Processing Advantage of Face: The Memorization of the (Un)Trustworthy Face Contributes More to Survival Adaptation.” </w:t>
      </w:r>
      <w:r w:rsidRPr="000D5E68">
        <w:rPr>
          <w:rFonts w:asciiTheme="majorBidi" w:hAnsiTheme="majorBidi" w:cstheme="majorBidi"/>
          <w:i/>
          <w:iCs/>
          <w:sz w:val="24"/>
          <w:szCs w:val="24"/>
          <w:highlight w:val="white"/>
        </w:rPr>
        <w:t>Evolutionary Psychology</w:t>
      </w:r>
      <w:r w:rsidRPr="000D5E68">
        <w:rPr>
          <w:rFonts w:asciiTheme="majorBidi" w:hAnsiTheme="majorBidi" w:cstheme="majorBidi"/>
          <w:sz w:val="24"/>
          <w:szCs w:val="24"/>
          <w:highlight w:val="white"/>
        </w:rPr>
        <w:t> 17, no. 2 (2019): 147470491983972. https://doi.org/10.1177/1474704919839726. </w:t>
      </w:r>
    </w:p>
    <w:p w14:paraId="47FF2382" w14:textId="5E6F8F9E" w:rsidR="000D5E68" w:rsidRDefault="000D5E68" w:rsidP="000D5E68">
      <w:pPr>
        <w:spacing w:line="240" w:lineRule="auto"/>
        <w:ind w:left="720" w:hanging="720"/>
        <w:rPr>
          <w:rFonts w:asciiTheme="majorBidi" w:hAnsiTheme="majorBidi" w:cstheme="majorBidi"/>
          <w:sz w:val="24"/>
          <w:szCs w:val="24"/>
          <w:highlight w:val="white"/>
        </w:rPr>
      </w:pPr>
      <w:r w:rsidRPr="000D5E68">
        <w:rPr>
          <w:rFonts w:asciiTheme="majorBidi" w:hAnsiTheme="majorBidi" w:cstheme="majorBidi"/>
          <w:sz w:val="24"/>
          <w:szCs w:val="24"/>
          <w:highlight w:val="white"/>
        </w:rPr>
        <w:t>Jenkins, R., A. J. Dowsett, and A. M. Burton. “How Many Faces Do People Know?” </w:t>
      </w:r>
      <w:r w:rsidRPr="000D5E68">
        <w:rPr>
          <w:rFonts w:asciiTheme="majorBidi" w:hAnsiTheme="majorBidi" w:cstheme="majorBidi"/>
          <w:i/>
          <w:iCs/>
          <w:sz w:val="24"/>
          <w:szCs w:val="24"/>
          <w:highlight w:val="white"/>
        </w:rPr>
        <w:t>Proceedings of the Royal Society B: Biological Sciences</w:t>
      </w:r>
      <w:r w:rsidRPr="000D5E68">
        <w:rPr>
          <w:rFonts w:asciiTheme="majorBidi" w:hAnsiTheme="majorBidi" w:cstheme="majorBidi"/>
          <w:sz w:val="24"/>
          <w:szCs w:val="24"/>
          <w:highlight w:val="white"/>
        </w:rPr>
        <w:t> 285, no. 1888 (2018): 20181319. https://doi.org/10.1098/rspb.2018.1319. </w:t>
      </w:r>
    </w:p>
    <w:p w14:paraId="78E591D6" w14:textId="585BBACC" w:rsidR="001D52B9" w:rsidRDefault="001D52B9" w:rsidP="000D5E68">
      <w:pPr>
        <w:spacing w:line="240" w:lineRule="auto"/>
        <w:ind w:left="720" w:hanging="720"/>
        <w:rPr>
          <w:rFonts w:asciiTheme="majorBidi" w:hAnsiTheme="majorBidi" w:cstheme="majorBidi"/>
          <w:sz w:val="24"/>
          <w:szCs w:val="24"/>
        </w:rPr>
      </w:pPr>
      <w:r w:rsidRPr="001D52B9">
        <w:rPr>
          <w:rFonts w:asciiTheme="majorBidi" w:hAnsiTheme="majorBidi" w:cstheme="majorBidi"/>
          <w:sz w:val="24"/>
          <w:szCs w:val="24"/>
        </w:rPr>
        <w:t xml:space="preserve">Mann, Thomas. </w:t>
      </w:r>
      <w:r w:rsidRPr="001D52B9">
        <w:rPr>
          <w:rFonts w:asciiTheme="majorBidi" w:hAnsiTheme="majorBidi" w:cstheme="majorBidi"/>
          <w:i/>
          <w:iCs/>
          <w:sz w:val="24"/>
          <w:szCs w:val="24"/>
        </w:rPr>
        <w:t>The Magic Mountain</w:t>
      </w:r>
      <w:r w:rsidRPr="001D52B9">
        <w:rPr>
          <w:rFonts w:asciiTheme="majorBidi" w:hAnsiTheme="majorBidi" w:cstheme="majorBidi"/>
          <w:sz w:val="24"/>
          <w:szCs w:val="24"/>
        </w:rPr>
        <w:t>. Translated by H. T. Lowe-Porter. London: Vintage, 1999.</w:t>
      </w:r>
    </w:p>
    <w:p w14:paraId="5219F987" w14:textId="335324E1" w:rsidR="001D52B9" w:rsidRPr="000D5E68" w:rsidRDefault="001D52B9" w:rsidP="000D5E68">
      <w:pPr>
        <w:spacing w:line="240" w:lineRule="auto"/>
        <w:ind w:left="720" w:hanging="720"/>
        <w:rPr>
          <w:rFonts w:asciiTheme="majorBidi" w:hAnsiTheme="majorBidi" w:cstheme="majorBidi"/>
          <w:sz w:val="24"/>
          <w:szCs w:val="24"/>
          <w:highlight w:val="white"/>
        </w:rPr>
      </w:pPr>
      <w:r w:rsidRPr="001D52B9">
        <w:rPr>
          <w:rFonts w:asciiTheme="majorBidi" w:hAnsiTheme="majorBidi" w:cstheme="majorBidi"/>
          <w:sz w:val="24"/>
          <w:szCs w:val="24"/>
        </w:rPr>
        <w:t xml:space="preserve">Neimneh, Shadi. “The Anti-Hero in Modernist Fiction: From Irony to Cultural Renewal.” </w:t>
      </w:r>
      <w:r w:rsidRPr="001D52B9">
        <w:rPr>
          <w:rFonts w:asciiTheme="majorBidi" w:hAnsiTheme="majorBidi" w:cstheme="majorBidi"/>
          <w:i/>
          <w:iCs/>
          <w:sz w:val="24"/>
          <w:szCs w:val="24"/>
        </w:rPr>
        <w:t>Mosaic: An Interdisciplinary Critical Journal</w:t>
      </w:r>
      <w:r w:rsidRPr="001D52B9">
        <w:rPr>
          <w:rFonts w:asciiTheme="majorBidi" w:hAnsiTheme="majorBidi" w:cstheme="majorBidi"/>
          <w:sz w:val="24"/>
          <w:szCs w:val="24"/>
        </w:rPr>
        <w:t xml:space="preserve"> 46, no. 4 (December 2013): 75–90. https://www.jstor.org/stable/44030709.</w:t>
      </w:r>
    </w:p>
    <w:p w14:paraId="29CD5637" w14:textId="77777777" w:rsidR="001522BC" w:rsidRDefault="001522BC" w:rsidP="00DC4141">
      <w:pPr>
        <w:spacing w:line="480" w:lineRule="auto"/>
        <w:jc w:val="both"/>
        <w:rPr>
          <w:lang w:val="en-GB"/>
        </w:rPr>
        <w:sectPr w:rsidR="001522BC" w:rsidSect="00EE0398">
          <w:footnotePr>
            <w:numFmt w:val="chicago"/>
          </w:footnotePr>
          <w:pgSz w:w="11906" w:h="16838" w:code="9"/>
          <w:pgMar w:top="1701" w:right="1701" w:bottom="1701" w:left="1701" w:header="709" w:footer="709" w:gutter="0"/>
          <w:lnNumType w:countBy="1"/>
          <w:cols w:space="708"/>
          <w:docGrid w:linePitch="360"/>
        </w:sectPr>
      </w:pPr>
    </w:p>
    <w:p w14:paraId="3F53E498" w14:textId="59408648" w:rsidR="007C5D73" w:rsidRDefault="001522BC" w:rsidP="001522BC">
      <w:pPr>
        <w:pStyle w:val="Papersection"/>
        <w:numPr>
          <w:ilvl w:val="0"/>
          <w:numId w:val="0"/>
        </w:numPr>
        <w:jc w:val="center"/>
      </w:pPr>
      <w:r w:rsidRPr="001522BC">
        <w:lastRenderedPageBreak/>
        <w:t>References</w:t>
      </w:r>
    </w:p>
    <w:p w14:paraId="1B6C5299" w14:textId="100E8F37" w:rsidR="001522BC" w:rsidRDefault="001522BC" w:rsidP="001522BC">
      <w:pPr>
        <w:pStyle w:val="Papermain"/>
      </w:pPr>
      <w:r w:rsidRPr="001522BC">
        <w:t xml:space="preserve">If you are using the author-date format, please refer to subsection </w:t>
      </w:r>
      <w:hyperlink w:anchor="Section1_3_2" w:history="1">
        <w:r w:rsidRPr="00664C4B">
          <w:rPr>
            <w:rStyle w:val="Hyperlink"/>
          </w:rPr>
          <w:t>1.3.2</w:t>
        </w:r>
      </w:hyperlink>
      <w:r w:rsidRPr="001522BC">
        <w:t xml:space="preserve"> for detailed guidelines. Below we provide sample references to help you familiarize yourself with proper formatting.</w:t>
      </w:r>
    </w:p>
    <w:p w14:paraId="7C04491F" w14:textId="717CAEE7" w:rsidR="00580FD7" w:rsidRDefault="00580FD7" w:rsidP="00580FD7">
      <w:pPr>
        <w:spacing w:line="240" w:lineRule="auto"/>
        <w:ind w:left="720" w:hanging="720"/>
        <w:rPr>
          <w:rFonts w:asciiTheme="majorBidi" w:hAnsiTheme="majorBidi" w:cstheme="majorBidi"/>
          <w:sz w:val="24"/>
          <w:szCs w:val="24"/>
          <w:highlight w:val="white"/>
        </w:rPr>
      </w:pPr>
      <w:r w:rsidRPr="00580FD7">
        <w:rPr>
          <w:rFonts w:asciiTheme="majorBidi" w:hAnsiTheme="majorBidi" w:cstheme="majorBidi"/>
          <w:sz w:val="24"/>
          <w:szCs w:val="24"/>
        </w:rPr>
        <w:t xml:space="preserve">Andreff, Wladimir, and Paul D. Staudohar. 2000. "The Evolving European Model of Professional Sports Finance." </w:t>
      </w:r>
      <w:r w:rsidRPr="000D7CEE">
        <w:rPr>
          <w:rFonts w:asciiTheme="majorBidi" w:hAnsiTheme="majorBidi" w:cstheme="majorBidi"/>
          <w:i/>
          <w:iCs/>
          <w:sz w:val="24"/>
          <w:szCs w:val="24"/>
        </w:rPr>
        <w:t>Journal of Sports Economics</w:t>
      </w:r>
      <w:r w:rsidRPr="00580FD7">
        <w:rPr>
          <w:rFonts w:asciiTheme="majorBidi" w:hAnsiTheme="majorBidi" w:cstheme="majorBidi"/>
          <w:sz w:val="24"/>
          <w:szCs w:val="24"/>
        </w:rPr>
        <w:t xml:space="preserve"> 1, no. 3 (August): 257–276. https://doi.org/10.1177/152700250000100304.</w:t>
      </w:r>
    </w:p>
    <w:p w14:paraId="653479B2" w14:textId="77777777" w:rsidR="000D7CEE" w:rsidRDefault="000D7CEE" w:rsidP="00580FD7">
      <w:pPr>
        <w:spacing w:line="240" w:lineRule="auto"/>
        <w:ind w:left="720" w:hanging="720"/>
        <w:rPr>
          <w:rFonts w:asciiTheme="majorBidi" w:hAnsiTheme="majorBidi" w:cstheme="majorBidi"/>
          <w:sz w:val="24"/>
          <w:szCs w:val="24"/>
        </w:rPr>
      </w:pPr>
      <w:r w:rsidRPr="000D7CEE">
        <w:rPr>
          <w:rFonts w:asciiTheme="majorBidi" w:hAnsiTheme="majorBidi" w:cstheme="majorBidi"/>
          <w:sz w:val="24"/>
          <w:szCs w:val="24"/>
        </w:rPr>
        <w:t xml:space="preserve">Garcia Márquez, Gabriel. 1998. </w:t>
      </w:r>
      <w:r w:rsidRPr="000D7CEE">
        <w:rPr>
          <w:rFonts w:asciiTheme="majorBidi" w:hAnsiTheme="majorBidi" w:cstheme="majorBidi"/>
          <w:i/>
          <w:iCs/>
          <w:sz w:val="24"/>
          <w:szCs w:val="24"/>
        </w:rPr>
        <w:t>Love in the Time of Cholera</w:t>
      </w:r>
      <w:r w:rsidRPr="000D7CEE">
        <w:rPr>
          <w:rFonts w:asciiTheme="majorBidi" w:hAnsiTheme="majorBidi" w:cstheme="majorBidi"/>
          <w:sz w:val="24"/>
          <w:szCs w:val="24"/>
        </w:rPr>
        <w:t>. Translated by Edith Grossman. London: Cape.</w:t>
      </w:r>
    </w:p>
    <w:p w14:paraId="239699CF" w14:textId="77777777" w:rsidR="000D7CEE" w:rsidRDefault="000D7CEE" w:rsidP="00580FD7">
      <w:pPr>
        <w:spacing w:line="240" w:lineRule="auto"/>
        <w:ind w:left="720" w:hanging="720"/>
        <w:rPr>
          <w:rFonts w:asciiTheme="majorBidi" w:hAnsiTheme="majorBidi" w:cstheme="majorBidi"/>
          <w:sz w:val="24"/>
          <w:szCs w:val="24"/>
        </w:rPr>
      </w:pPr>
      <w:r w:rsidRPr="000D7CEE">
        <w:rPr>
          <w:rFonts w:asciiTheme="majorBidi" w:hAnsiTheme="majorBidi" w:cstheme="majorBidi"/>
          <w:sz w:val="24"/>
          <w:szCs w:val="24"/>
        </w:rPr>
        <w:t xml:space="preserve">Gmuca, Natalia V., Linnea E. Pearson, Jennifer M. Burns, and Heather E. M. Liwanag. 2015. "The Fat and the Furriest: Morphological Changes in Harp Seal Fur with Ontogeny." </w:t>
      </w:r>
      <w:r w:rsidRPr="00F46585">
        <w:rPr>
          <w:rFonts w:asciiTheme="majorBidi" w:hAnsiTheme="majorBidi" w:cstheme="majorBidi"/>
          <w:i/>
          <w:iCs/>
          <w:sz w:val="24"/>
          <w:szCs w:val="24"/>
        </w:rPr>
        <w:t>Physiological and Biochemical Zoology</w:t>
      </w:r>
      <w:r w:rsidRPr="000D7CEE">
        <w:rPr>
          <w:rFonts w:asciiTheme="majorBidi" w:hAnsiTheme="majorBidi" w:cstheme="majorBidi"/>
          <w:sz w:val="24"/>
          <w:szCs w:val="24"/>
        </w:rPr>
        <w:t xml:space="preserve"> 88, no. 2 (March/April): 158–66.</w:t>
      </w:r>
    </w:p>
    <w:p w14:paraId="09471616" w14:textId="01FAF941" w:rsidR="00F46585" w:rsidRDefault="00F46585" w:rsidP="00F46585">
      <w:pPr>
        <w:spacing w:line="240" w:lineRule="auto"/>
        <w:ind w:left="720" w:hanging="720"/>
        <w:rPr>
          <w:rFonts w:asciiTheme="majorBidi" w:hAnsiTheme="majorBidi" w:cstheme="majorBidi"/>
          <w:sz w:val="24"/>
          <w:szCs w:val="24"/>
        </w:rPr>
      </w:pPr>
      <w:r w:rsidRPr="00F46585">
        <w:rPr>
          <w:rFonts w:asciiTheme="majorBidi" w:hAnsiTheme="majorBidi" w:cstheme="majorBidi"/>
          <w:sz w:val="24"/>
          <w:szCs w:val="24"/>
        </w:rPr>
        <w:t xml:space="preserve">McCombes, Shona. 2019. "Creating an MLA Heading." Scribbr. Updated September 12, 2019. </w:t>
      </w:r>
      <w:hyperlink r:id="rId14" w:history="1">
        <w:r w:rsidRPr="0092399A">
          <w:rPr>
            <w:rStyle w:val="Hyperlink"/>
            <w:rFonts w:asciiTheme="majorBidi" w:hAnsiTheme="majorBidi" w:cstheme="majorBidi"/>
            <w:szCs w:val="24"/>
          </w:rPr>
          <w:t>https://www.scribbr.com/mla/heading/</w:t>
        </w:r>
      </w:hyperlink>
      <w:r w:rsidRPr="00F46585">
        <w:rPr>
          <w:rFonts w:asciiTheme="majorBidi" w:hAnsiTheme="majorBidi" w:cstheme="majorBidi"/>
          <w:sz w:val="24"/>
          <w:szCs w:val="24"/>
        </w:rPr>
        <w:t>.</w:t>
      </w:r>
    </w:p>
    <w:p w14:paraId="34D517F3" w14:textId="77777777" w:rsidR="00F46585" w:rsidRDefault="00F46585" w:rsidP="00F46585">
      <w:pPr>
        <w:spacing w:line="240" w:lineRule="auto"/>
        <w:ind w:left="720" w:hanging="720"/>
        <w:rPr>
          <w:rFonts w:asciiTheme="majorBidi" w:hAnsiTheme="majorBidi" w:cstheme="majorBidi"/>
          <w:sz w:val="24"/>
          <w:szCs w:val="24"/>
        </w:rPr>
      </w:pPr>
      <w:r w:rsidRPr="00F46585">
        <w:rPr>
          <w:rFonts w:asciiTheme="majorBidi" w:hAnsiTheme="majorBidi" w:cstheme="majorBidi"/>
          <w:sz w:val="24"/>
          <w:szCs w:val="24"/>
        </w:rPr>
        <w:t xml:space="preserve">Rhys, Jean. 1997. </w:t>
      </w:r>
      <w:r w:rsidRPr="00F46585">
        <w:rPr>
          <w:rFonts w:asciiTheme="majorBidi" w:hAnsiTheme="majorBidi" w:cstheme="majorBidi"/>
          <w:i/>
          <w:iCs/>
          <w:sz w:val="24"/>
          <w:szCs w:val="24"/>
        </w:rPr>
        <w:t>Wide Sargasso Sea</w:t>
      </w:r>
      <w:r w:rsidRPr="00F46585">
        <w:rPr>
          <w:rFonts w:asciiTheme="majorBidi" w:hAnsiTheme="majorBidi" w:cstheme="majorBidi"/>
          <w:sz w:val="24"/>
          <w:szCs w:val="24"/>
        </w:rPr>
        <w:t>. London: Penguin.</w:t>
      </w:r>
    </w:p>
    <w:p w14:paraId="5CDBACB1" w14:textId="5A2A2F7D" w:rsidR="0009257D" w:rsidRDefault="0009257D" w:rsidP="00F46585">
      <w:pPr>
        <w:spacing w:line="240" w:lineRule="auto"/>
        <w:ind w:left="720" w:hanging="720"/>
        <w:rPr>
          <w:rFonts w:asciiTheme="majorBidi" w:hAnsiTheme="majorBidi" w:cstheme="majorBidi"/>
          <w:sz w:val="24"/>
          <w:szCs w:val="24"/>
        </w:rPr>
      </w:pPr>
      <w:r w:rsidRPr="0009257D">
        <w:rPr>
          <w:rFonts w:asciiTheme="majorBidi" w:hAnsiTheme="majorBidi" w:cstheme="majorBidi"/>
          <w:sz w:val="24"/>
          <w:szCs w:val="24"/>
        </w:rPr>
        <w:t xml:space="preserve">Scribbr. n.d. "Language rules to improve your academic writing." Accessed on July 12, 2019. </w:t>
      </w:r>
      <w:hyperlink r:id="rId15" w:history="1">
        <w:r w:rsidRPr="0092399A">
          <w:rPr>
            <w:rStyle w:val="Hyperlink"/>
            <w:rFonts w:asciiTheme="majorBidi" w:hAnsiTheme="majorBidi" w:cstheme="majorBidi"/>
            <w:szCs w:val="24"/>
          </w:rPr>
          <w:t>https://www.scribbr.com/category/language-rules/</w:t>
        </w:r>
      </w:hyperlink>
      <w:r w:rsidRPr="0009257D">
        <w:rPr>
          <w:rFonts w:asciiTheme="majorBidi" w:hAnsiTheme="majorBidi" w:cstheme="majorBidi"/>
          <w:sz w:val="24"/>
          <w:szCs w:val="24"/>
        </w:rPr>
        <w:t>.</w:t>
      </w:r>
    </w:p>
    <w:p w14:paraId="21CDC11A" w14:textId="77777777" w:rsidR="0009257D" w:rsidRDefault="0009257D" w:rsidP="00F46585">
      <w:pPr>
        <w:spacing w:line="240" w:lineRule="auto"/>
        <w:ind w:left="720" w:hanging="720"/>
        <w:rPr>
          <w:rFonts w:asciiTheme="majorBidi" w:hAnsiTheme="majorBidi" w:cstheme="majorBidi"/>
          <w:sz w:val="24"/>
          <w:szCs w:val="24"/>
        </w:rPr>
      </w:pPr>
      <w:r w:rsidRPr="0009257D">
        <w:rPr>
          <w:rFonts w:asciiTheme="majorBidi" w:hAnsiTheme="majorBidi" w:cstheme="majorBidi"/>
          <w:sz w:val="24"/>
          <w:szCs w:val="24"/>
        </w:rPr>
        <w:t xml:space="preserve">Smith, Jack. n.d. </w:t>
      </w:r>
      <w:r w:rsidRPr="0009257D">
        <w:rPr>
          <w:rFonts w:asciiTheme="majorBidi" w:hAnsiTheme="majorBidi" w:cstheme="majorBidi"/>
          <w:i/>
          <w:iCs/>
          <w:sz w:val="24"/>
          <w:szCs w:val="24"/>
        </w:rPr>
        <w:t>Data Analysis</w:t>
      </w:r>
      <w:r w:rsidRPr="0009257D">
        <w:rPr>
          <w:rFonts w:asciiTheme="majorBidi" w:hAnsiTheme="majorBidi" w:cstheme="majorBidi"/>
          <w:sz w:val="24"/>
          <w:szCs w:val="24"/>
        </w:rPr>
        <w:t>. New York: Norton.</w:t>
      </w:r>
    </w:p>
    <w:p w14:paraId="1998FDEF" w14:textId="77777777" w:rsidR="00580FD7" w:rsidRPr="001522BC" w:rsidRDefault="00580FD7" w:rsidP="001522BC">
      <w:pPr>
        <w:pStyle w:val="Papermain"/>
      </w:pPr>
    </w:p>
    <w:sectPr w:rsidR="00580FD7" w:rsidRPr="001522BC" w:rsidSect="00EE0398">
      <w:footnotePr>
        <w:numFmt w:val="chicago"/>
      </w:footnotePr>
      <w:pgSz w:w="11906" w:h="16838" w:code="9"/>
      <w:pgMar w:top="1701" w:right="1701" w:bottom="1701" w:left="1701"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4FDD" w14:textId="77777777" w:rsidR="004E4FCC" w:rsidRDefault="004E4FCC" w:rsidP="00D0071F">
      <w:pPr>
        <w:spacing w:after="0" w:line="240" w:lineRule="auto"/>
      </w:pPr>
      <w:r>
        <w:separator/>
      </w:r>
    </w:p>
  </w:endnote>
  <w:endnote w:type="continuationSeparator" w:id="0">
    <w:p w14:paraId="2AF1DC6E" w14:textId="77777777" w:rsidR="004E4FCC" w:rsidRDefault="004E4FCC" w:rsidP="00D0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244234"/>
      <w:docPartObj>
        <w:docPartGallery w:val="Page Numbers (Bottom of Page)"/>
        <w:docPartUnique/>
      </w:docPartObj>
    </w:sdtPr>
    <w:sdtEndPr/>
    <w:sdtContent>
      <w:p w14:paraId="34DCE14A" w14:textId="77777777" w:rsidR="00D274D3" w:rsidRDefault="00D274D3">
        <w:pPr>
          <w:pStyle w:val="Footer"/>
          <w:jc w:val="right"/>
        </w:pPr>
        <w:r>
          <w:fldChar w:fldCharType="begin"/>
        </w:r>
        <w:r>
          <w:instrText>PAGE   \* MERGEFORMAT</w:instrText>
        </w:r>
        <w:r>
          <w:fldChar w:fldCharType="separate"/>
        </w:r>
        <w:r w:rsidR="00C745AC">
          <w:rPr>
            <w:noProof/>
          </w:rPr>
          <w:t>7</w:t>
        </w:r>
        <w:r>
          <w:fldChar w:fldCharType="end"/>
        </w:r>
      </w:p>
    </w:sdtContent>
  </w:sdt>
  <w:p w14:paraId="18BB9CCA" w14:textId="77777777" w:rsidR="00D274D3" w:rsidRDefault="00D27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288E" w14:textId="77777777" w:rsidR="004E4FCC" w:rsidRDefault="004E4FCC" w:rsidP="00D0071F">
      <w:pPr>
        <w:spacing w:after="0" w:line="240" w:lineRule="auto"/>
      </w:pPr>
      <w:r>
        <w:separator/>
      </w:r>
    </w:p>
  </w:footnote>
  <w:footnote w:type="continuationSeparator" w:id="0">
    <w:p w14:paraId="72A47EB4" w14:textId="77777777" w:rsidR="004E4FCC" w:rsidRDefault="004E4FCC" w:rsidP="00D00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7837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04E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85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A4E8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70A6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105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2ED7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8287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54FE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08A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B5BE5"/>
    <w:multiLevelType w:val="hybridMultilevel"/>
    <w:tmpl w:val="404C10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14F5DDB"/>
    <w:multiLevelType w:val="hybridMultilevel"/>
    <w:tmpl w:val="BCEE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D03AE3"/>
    <w:multiLevelType w:val="hybridMultilevel"/>
    <w:tmpl w:val="BAAA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461332"/>
    <w:multiLevelType w:val="hybridMultilevel"/>
    <w:tmpl w:val="A308F588"/>
    <w:lvl w:ilvl="0" w:tplc="D002938A">
      <w:start w:val="1"/>
      <w:numFmt w:val="decimal"/>
      <w:pStyle w:val="13x"/>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6C0D04"/>
    <w:multiLevelType w:val="hybridMultilevel"/>
    <w:tmpl w:val="734C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ED4FFF"/>
    <w:multiLevelType w:val="hybridMultilevel"/>
    <w:tmpl w:val="08A0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45B81"/>
    <w:multiLevelType w:val="hybridMultilevel"/>
    <w:tmpl w:val="56D0CF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E747891"/>
    <w:multiLevelType w:val="hybridMultilevel"/>
    <w:tmpl w:val="2610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A258A2"/>
    <w:multiLevelType w:val="hybridMultilevel"/>
    <w:tmpl w:val="7258010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815561D"/>
    <w:multiLevelType w:val="hybridMultilevel"/>
    <w:tmpl w:val="B07C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174171"/>
    <w:multiLevelType w:val="hybridMultilevel"/>
    <w:tmpl w:val="8AAC605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22208CC"/>
    <w:multiLevelType w:val="hybridMultilevel"/>
    <w:tmpl w:val="6D444E6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309641F"/>
    <w:multiLevelType w:val="hybridMultilevel"/>
    <w:tmpl w:val="657A7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46788"/>
    <w:multiLevelType w:val="hybridMultilevel"/>
    <w:tmpl w:val="4240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F63F7"/>
    <w:multiLevelType w:val="hybridMultilevel"/>
    <w:tmpl w:val="9A30AE6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E0F5531"/>
    <w:multiLevelType w:val="hybridMultilevel"/>
    <w:tmpl w:val="05EC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1229D"/>
    <w:multiLevelType w:val="hybridMultilevel"/>
    <w:tmpl w:val="1C50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E21E9"/>
    <w:multiLevelType w:val="hybridMultilevel"/>
    <w:tmpl w:val="2FBA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3EE"/>
    <w:multiLevelType w:val="hybridMultilevel"/>
    <w:tmpl w:val="86DC26B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E974D3"/>
    <w:multiLevelType w:val="hybridMultilevel"/>
    <w:tmpl w:val="29F4CF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18"/>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0"/>
  </w:num>
  <w:num w:numId="18">
    <w:abstractNumId w:val="19"/>
  </w:num>
  <w:num w:numId="19">
    <w:abstractNumId w:val="16"/>
  </w:num>
  <w:num w:numId="20">
    <w:abstractNumId w:val="15"/>
  </w:num>
  <w:num w:numId="21">
    <w:abstractNumId w:val="10"/>
  </w:num>
  <w:num w:numId="22">
    <w:abstractNumId w:val="24"/>
  </w:num>
  <w:num w:numId="23">
    <w:abstractNumId w:val="20"/>
  </w:num>
  <w:num w:numId="24">
    <w:abstractNumId w:val="21"/>
  </w:num>
  <w:num w:numId="25">
    <w:abstractNumId w:val="22"/>
  </w:num>
  <w:num w:numId="26">
    <w:abstractNumId w:val="25"/>
  </w:num>
  <w:num w:numId="27">
    <w:abstractNumId w:val="17"/>
  </w:num>
  <w:num w:numId="28">
    <w:abstractNumId w:val="11"/>
  </w:num>
  <w:num w:numId="29">
    <w:abstractNumId w:val="14"/>
  </w:num>
  <w:num w:numId="30">
    <w:abstractNumId w:val="12"/>
  </w:num>
  <w:num w:numId="31">
    <w:abstractNumId w:val="2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1szA3NLUwMjayMDVR0lEKTi0uzszPAykwqgUAUUqI7CwAAAA="/>
  </w:docVars>
  <w:rsids>
    <w:rsidRoot w:val="001A11EF"/>
    <w:rsid w:val="000135B9"/>
    <w:rsid w:val="00023A79"/>
    <w:rsid w:val="00032760"/>
    <w:rsid w:val="00032A21"/>
    <w:rsid w:val="00032EFC"/>
    <w:rsid w:val="0004337A"/>
    <w:rsid w:val="000472C1"/>
    <w:rsid w:val="000560F7"/>
    <w:rsid w:val="0006754B"/>
    <w:rsid w:val="00077A65"/>
    <w:rsid w:val="00084D87"/>
    <w:rsid w:val="0009257D"/>
    <w:rsid w:val="000949B7"/>
    <w:rsid w:val="00096128"/>
    <w:rsid w:val="000D5E68"/>
    <w:rsid w:val="000D7CEE"/>
    <w:rsid w:val="000E2343"/>
    <w:rsid w:val="000F4872"/>
    <w:rsid w:val="00101DF9"/>
    <w:rsid w:val="00106A55"/>
    <w:rsid w:val="00107742"/>
    <w:rsid w:val="0011151B"/>
    <w:rsid w:val="00115C89"/>
    <w:rsid w:val="00116F06"/>
    <w:rsid w:val="00120EF2"/>
    <w:rsid w:val="00123650"/>
    <w:rsid w:val="00137D8C"/>
    <w:rsid w:val="0014325F"/>
    <w:rsid w:val="00145934"/>
    <w:rsid w:val="00150290"/>
    <w:rsid w:val="001522BC"/>
    <w:rsid w:val="00156703"/>
    <w:rsid w:val="00165D40"/>
    <w:rsid w:val="001701B5"/>
    <w:rsid w:val="001739F5"/>
    <w:rsid w:val="00176E5D"/>
    <w:rsid w:val="00193C4E"/>
    <w:rsid w:val="00196A02"/>
    <w:rsid w:val="001A0609"/>
    <w:rsid w:val="001A11EF"/>
    <w:rsid w:val="001A6BD1"/>
    <w:rsid w:val="001A6E39"/>
    <w:rsid w:val="001C1CB2"/>
    <w:rsid w:val="001C6BDC"/>
    <w:rsid w:val="001C6C12"/>
    <w:rsid w:val="001C7994"/>
    <w:rsid w:val="001D52B9"/>
    <w:rsid w:val="001D5805"/>
    <w:rsid w:val="001E2A65"/>
    <w:rsid w:val="001E5A3C"/>
    <w:rsid w:val="001F2A7A"/>
    <w:rsid w:val="001F7FBF"/>
    <w:rsid w:val="002029E0"/>
    <w:rsid w:val="00204F3C"/>
    <w:rsid w:val="002050A1"/>
    <w:rsid w:val="00221358"/>
    <w:rsid w:val="00221384"/>
    <w:rsid w:val="00224438"/>
    <w:rsid w:val="0023112B"/>
    <w:rsid w:val="002312B9"/>
    <w:rsid w:val="00241613"/>
    <w:rsid w:val="00256FA1"/>
    <w:rsid w:val="00263999"/>
    <w:rsid w:val="002653B4"/>
    <w:rsid w:val="002B1C6C"/>
    <w:rsid w:val="002B2B8E"/>
    <w:rsid w:val="002C0325"/>
    <w:rsid w:val="002E0924"/>
    <w:rsid w:val="002E3F53"/>
    <w:rsid w:val="002F15A7"/>
    <w:rsid w:val="002F6AA8"/>
    <w:rsid w:val="00306595"/>
    <w:rsid w:val="00321A4E"/>
    <w:rsid w:val="003232AF"/>
    <w:rsid w:val="003251E5"/>
    <w:rsid w:val="00331167"/>
    <w:rsid w:val="00342E67"/>
    <w:rsid w:val="00345929"/>
    <w:rsid w:val="003563C3"/>
    <w:rsid w:val="003565CA"/>
    <w:rsid w:val="00356784"/>
    <w:rsid w:val="00356F8C"/>
    <w:rsid w:val="00357041"/>
    <w:rsid w:val="0036012E"/>
    <w:rsid w:val="00365056"/>
    <w:rsid w:val="00365DB9"/>
    <w:rsid w:val="003735C9"/>
    <w:rsid w:val="00380CA4"/>
    <w:rsid w:val="0039572D"/>
    <w:rsid w:val="003A2342"/>
    <w:rsid w:val="003C22A0"/>
    <w:rsid w:val="003D020F"/>
    <w:rsid w:val="003D7E87"/>
    <w:rsid w:val="003E6789"/>
    <w:rsid w:val="003E6AC5"/>
    <w:rsid w:val="003E756E"/>
    <w:rsid w:val="003F2C18"/>
    <w:rsid w:val="003F4457"/>
    <w:rsid w:val="00401D84"/>
    <w:rsid w:val="004058E3"/>
    <w:rsid w:val="0042570E"/>
    <w:rsid w:val="00435D63"/>
    <w:rsid w:val="004429DB"/>
    <w:rsid w:val="00445DFB"/>
    <w:rsid w:val="00454307"/>
    <w:rsid w:val="0045448A"/>
    <w:rsid w:val="00455695"/>
    <w:rsid w:val="00455DF2"/>
    <w:rsid w:val="00464A68"/>
    <w:rsid w:val="00471BB9"/>
    <w:rsid w:val="004941EE"/>
    <w:rsid w:val="00494274"/>
    <w:rsid w:val="004A6E71"/>
    <w:rsid w:val="004C1EE1"/>
    <w:rsid w:val="004C7CF1"/>
    <w:rsid w:val="004C7D89"/>
    <w:rsid w:val="004D6115"/>
    <w:rsid w:val="004E4B23"/>
    <w:rsid w:val="004E4FCC"/>
    <w:rsid w:val="004E581A"/>
    <w:rsid w:val="004F0A7A"/>
    <w:rsid w:val="004F5D75"/>
    <w:rsid w:val="004F7137"/>
    <w:rsid w:val="0050034C"/>
    <w:rsid w:val="0050181A"/>
    <w:rsid w:val="005036D8"/>
    <w:rsid w:val="0050727E"/>
    <w:rsid w:val="00515C65"/>
    <w:rsid w:val="00517F1D"/>
    <w:rsid w:val="00527EE4"/>
    <w:rsid w:val="00534C0B"/>
    <w:rsid w:val="00534C36"/>
    <w:rsid w:val="005376DA"/>
    <w:rsid w:val="00556042"/>
    <w:rsid w:val="00557F97"/>
    <w:rsid w:val="005741CD"/>
    <w:rsid w:val="00580FD7"/>
    <w:rsid w:val="00587078"/>
    <w:rsid w:val="005925F4"/>
    <w:rsid w:val="00595C8F"/>
    <w:rsid w:val="005A19CC"/>
    <w:rsid w:val="005A2BAD"/>
    <w:rsid w:val="005A7F2C"/>
    <w:rsid w:val="005B1CAD"/>
    <w:rsid w:val="005D5D97"/>
    <w:rsid w:val="0060652D"/>
    <w:rsid w:val="00621CC4"/>
    <w:rsid w:val="00622B86"/>
    <w:rsid w:val="00622E20"/>
    <w:rsid w:val="00627286"/>
    <w:rsid w:val="0063224E"/>
    <w:rsid w:val="00632988"/>
    <w:rsid w:val="00634DED"/>
    <w:rsid w:val="00635E37"/>
    <w:rsid w:val="00642B0D"/>
    <w:rsid w:val="006431A5"/>
    <w:rsid w:val="00646A0C"/>
    <w:rsid w:val="00652C80"/>
    <w:rsid w:val="00664C4B"/>
    <w:rsid w:val="0067455F"/>
    <w:rsid w:val="00677964"/>
    <w:rsid w:val="006A5907"/>
    <w:rsid w:val="006B3103"/>
    <w:rsid w:val="006B439A"/>
    <w:rsid w:val="006C24BC"/>
    <w:rsid w:val="006D0789"/>
    <w:rsid w:val="006F7FB3"/>
    <w:rsid w:val="00701630"/>
    <w:rsid w:val="0070726A"/>
    <w:rsid w:val="00711E72"/>
    <w:rsid w:val="00712F3F"/>
    <w:rsid w:val="007232ED"/>
    <w:rsid w:val="00761417"/>
    <w:rsid w:val="00774097"/>
    <w:rsid w:val="0077723D"/>
    <w:rsid w:val="00783618"/>
    <w:rsid w:val="00783EA7"/>
    <w:rsid w:val="007861F6"/>
    <w:rsid w:val="0079505F"/>
    <w:rsid w:val="007A1326"/>
    <w:rsid w:val="007A2836"/>
    <w:rsid w:val="007B5606"/>
    <w:rsid w:val="007C5D73"/>
    <w:rsid w:val="007E0DC5"/>
    <w:rsid w:val="00807046"/>
    <w:rsid w:val="008217DB"/>
    <w:rsid w:val="008265CD"/>
    <w:rsid w:val="00837367"/>
    <w:rsid w:val="00837A17"/>
    <w:rsid w:val="0084285C"/>
    <w:rsid w:val="00851823"/>
    <w:rsid w:val="00854522"/>
    <w:rsid w:val="0085480F"/>
    <w:rsid w:val="008717D6"/>
    <w:rsid w:val="00876162"/>
    <w:rsid w:val="008826DA"/>
    <w:rsid w:val="008915A7"/>
    <w:rsid w:val="008B1D89"/>
    <w:rsid w:val="008B40E9"/>
    <w:rsid w:val="008B792D"/>
    <w:rsid w:val="008D2AF8"/>
    <w:rsid w:val="008D6BB7"/>
    <w:rsid w:val="008D78F1"/>
    <w:rsid w:val="008F2AFE"/>
    <w:rsid w:val="008F68FC"/>
    <w:rsid w:val="008F71D4"/>
    <w:rsid w:val="00900378"/>
    <w:rsid w:val="00911C3A"/>
    <w:rsid w:val="00912BEF"/>
    <w:rsid w:val="009137B2"/>
    <w:rsid w:val="00930078"/>
    <w:rsid w:val="009420AC"/>
    <w:rsid w:val="00945B5F"/>
    <w:rsid w:val="00953CC1"/>
    <w:rsid w:val="00956A6E"/>
    <w:rsid w:val="00974E84"/>
    <w:rsid w:val="00983355"/>
    <w:rsid w:val="00984BA5"/>
    <w:rsid w:val="009A0193"/>
    <w:rsid w:val="009A065A"/>
    <w:rsid w:val="009A6A71"/>
    <w:rsid w:val="009B05E2"/>
    <w:rsid w:val="009B768F"/>
    <w:rsid w:val="009D4192"/>
    <w:rsid w:val="009D7A86"/>
    <w:rsid w:val="009E607F"/>
    <w:rsid w:val="009F0109"/>
    <w:rsid w:val="009F0A37"/>
    <w:rsid w:val="009F7AF0"/>
    <w:rsid w:val="00A015B7"/>
    <w:rsid w:val="00A019D8"/>
    <w:rsid w:val="00A44D23"/>
    <w:rsid w:val="00A470FC"/>
    <w:rsid w:val="00A556B1"/>
    <w:rsid w:val="00A63E8B"/>
    <w:rsid w:val="00A76448"/>
    <w:rsid w:val="00A87851"/>
    <w:rsid w:val="00A9709C"/>
    <w:rsid w:val="00AA2CA4"/>
    <w:rsid w:val="00AC340F"/>
    <w:rsid w:val="00AE0DAA"/>
    <w:rsid w:val="00AF2985"/>
    <w:rsid w:val="00AF4962"/>
    <w:rsid w:val="00B006D7"/>
    <w:rsid w:val="00B16A97"/>
    <w:rsid w:val="00B20133"/>
    <w:rsid w:val="00B31A9F"/>
    <w:rsid w:val="00B40AAB"/>
    <w:rsid w:val="00B41B28"/>
    <w:rsid w:val="00B41F6B"/>
    <w:rsid w:val="00B456C6"/>
    <w:rsid w:val="00B56E0B"/>
    <w:rsid w:val="00B63EFC"/>
    <w:rsid w:val="00B7322C"/>
    <w:rsid w:val="00B818CE"/>
    <w:rsid w:val="00B824E6"/>
    <w:rsid w:val="00B86126"/>
    <w:rsid w:val="00B87D66"/>
    <w:rsid w:val="00B93930"/>
    <w:rsid w:val="00BA1560"/>
    <w:rsid w:val="00BA6715"/>
    <w:rsid w:val="00BB0D2B"/>
    <w:rsid w:val="00BB399B"/>
    <w:rsid w:val="00BB4DEA"/>
    <w:rsid w:val="00BB55FF"/>
    <w:rsid w:val="00BC2552"/>
    <w:rsid w:val="00BC758D"/>
    <w:rsid w:val="00BD3038"/>
    <w:rsid w:val="00BE51D8"/>
    <w:rsid w:val="00BF40CD"/>
    <w:rsid w:val="00C049A1"/>
    <w:rsid w:val="00C050D0"/>
    <w:rsid w:val="00C14426"/>
    <w:rsid w:val="00C22615"/>
    <w:rsid w:val="00C42103"/>
    <w:rsid w:val="00C425B8"/>
    <w:rsid w:val="00C43628"/>
    <w:rsid w:val="00C53FC2"/>
    <w:rsid w:val="00C54363"/>
    <w:rsid w:val="00C745AC"/>
    <w:rsid w:val="00C77316"/>
    <w:rsid w:val="00C80503"/>
    <w:rsid w:val="00C80F7E"/>
    <w:rsid w:val="00C812E1"/>
    <w:rsid w:val="00C81F3D"/>
    <w:rsid w:val="00C87521"/>
    <w:rsid w:val="00C911E1"/>
    <w:rsid w:val="00C939D0"/>
    <w:rsid w:val="00C94FE1"/>
    <w:rsid w:val="00C95B67"/>
    <w:rsid w:val="00CA0D71"/>
    <w:rsid w:val="00CA5E77"/>
    <w:rsid w:val="00CA7F8D"/>
    <w:rsid w:val="00CB10DD"/>
    <w:rsid w:val="00CB1729"/>
    <w:rsid w:val="00CB1E96"/>
    <w:rsid w:val="00CB64A8"/>
    <w:rsid w:val="00CB6E95"/>
    <w:rsid w:val="00CB777C"/>
    <w:rsid w:val="00CD14B2"/>
    <w:rsid w:val="00CD3509"/>
    <w:rsid w:val="00CD5BE4"/>
    <w:rsid w:val="00CE6A64"/>
    <w:rsid w:val="00CF584F"/>
    <w:rsid w:val="00CF6483"/>
    <w:rsid w:val="00D0071F"/>
    <w:rsid w:val="00D056C4"/>
    <w:rsid w:val="00D11536"/>
    <w:rsid w:val="00D15D37"/>
    <w:rsid w:val="00D1631B"/>
    <w:rsid w:val="00D170B1"/>
    <w:rsid w:val="00D22B01"/>
    <w:rsid w:val="00D22FEC"/>
    <w:rsid w:val="00D250CF"/>
    <w:rsid w:val="00D274D3"/>
    <w:rsid w:val="00D30B01"/>
    <w:rsid w:val="00D422B3"/>
    <w:rsid w:val="00D42796"/>
    <w:rsid w:val="00D46EE5"/>
    <w:rsid w:val="00D542F4"/>
    <w:rsid w:val="00D62121"/>
    <w:rsid w:val="00D83D5D"/>
    <w:rsid w:val="00D87B29"/>
    <w:rsid w:val="00D94874"/>
    <w:rsid w:val="00DB4592"/>
    <w:rsid w:val="00DC4141"/>
    <w:rsid w:val="00DC7DC7"/>
    <w:rsid w:val="00DE0037"/>
    <w:rsid w:val="00DE4567"/>
    <w:rsid w:val="00DE5D6C"/>
    <w:rsid w:val="00DF7975"/>
    <w:rsid w:val="00E0065F"/>
    <w:rsid w:val="00E03312"/>
    <w:rsid w:val="00E070DB"/>
    <w:rsid w:val="00E137A9"/>
    <w:rsid w:val="00E219D7"/>
    <w:rsid w:val="00E26E08"/>
    <w:rsid w:val="00E30FE6"/>
    <w:rsid w:val="00E454D5"/>
    <w:rsid w:val="00E45560"/>
    <w:rsid w:val="00E45E58"/>
    <w:rsid w:val="00E53968"/>
    <w:rsid w:val="00E57CFA"/>
    <w:rsid w:val="00E60268"/>
    <w:rsid w:val="00E63244"/>
    <w:rsid w:val="00E643C7"/>
    <w:rsid w:val="00E6589A"/>
    <w:rsid w:val="00E71620"/>
    <w:rsid w:val="00E806ED"/>
    <w:rsid w:val="00E91978"/>
    <w:rsid w:val="00E94623"/>
    <w:rsid w:val="00E97689"/>
    <w:rsid w:val="00EA1D16"/>
    <w:rsid w:val="00EA3E60"/>
    <w:rsid w:val="00EA76E1"/>
    <w:rsid w:val="00EB7559"/>
    <w:rsid w:val="00EC1147"/>
    <w:rsid w:val="00EC58E6"/>
    <w:rsid w:val="00EC60C4"/>
    <w:rsid w:val="00ED7AE8"/>
    <w:rsid w:val="00EE0398"/>
    <w:rsid w:val="00EE62E2"/>
    <w:rsid w:val="00EF119A"/>
    <w:rsid w:val="00F21C99"/>
    <w:rsid w:val="00F32EB4"/>
    <w:rsid w:val="00F37E41"/>
    <w:rsid w:val="00F4160C"/>
    <w:rsid w:val="00F439F6"/>
    <w:rsid w:val="00F46585"/>
    <w:rsid w:val="00F51917"/>
    <w:rsid w:val="00F52129"/>
    <w:rsid w:val="00F5387B"/>
    <w:rsid w:val="00F53A1B"/>
    <w:rsid w:val="00F658E7"/>
    <w:rsid w:val="00F7572B"/>
    <w:rsid w:val="00F818F8"/>
    <w:rsid w:val="00F8317C"/>
    <w:rsid w:val="00F849F6"/>
    <w:rsid w:val="00F92F3E"/>
    <w:rsid w:val="00F942A2"/>
    <w:rsid w:val="00FC2CED"/>
    <w:rsid w:val="00FC2FF3"/>
    <w:rsid w:val="00FC7682"/>
    <w:rsid w:val="00FD19E3"/>
    <w:rsid w:val="00FD3D71"/>
    <w:rsid w:val="00FD5C07"/>
    <w:rsid w:val="00FE5A9E"/>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75035"/>
  <w15:docId w15:val="{75B0282C-A245-4DAD-B04E-F98F7509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4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next w:val="Abstract"/>
    <w:qFormat/>
    <w:rsid w:val="004A6E71"/>
    <w:pPr>
      <w:spacing w:after="0" w:line="480" w:lineRule="auto"/>
      <w:jc w:val="center"/>
    </w:pPr>
    <w:rPr>
      <w:rFonts w:ascii="Times New Roman" w:hAnsi="Times New Roman"/>
      <w:b/>
      <w:color w:val="000000" w:themeColor="text1"/>
      <w:sz w:val="24"/>
      <w:lang w:val="en-US"/>
    </w:rPr>
  </w:style>
  <w:style w:type="paragraph" w:styleId="FootnoteText">
    <w:name w:val="footnote text"/>
    <w:link w:val="FootnoteTextChar"/>
    <w:uiPriority w:val="99"/>
    <w:semiHidden/>
    <w:unhideWhenUsed/>
    <w:rsid w:val="008B40E9"/>
    <w:pPr>
      <w:spacing w:after="0" w:line="480" w:lineRule="auto"/>
    </w:pPr>
    <w:rPr>
      <w:rFonts w:ascii="Times New Roman" w:hAnsi="Times New Roman"/>
      <w:color w:val="000000" w:themeColor="text1"/>
      <w:sz w:val="24"/>
      <w:szCs w:val="20"/>
    </w:rPr>
  </w:style>
  <w:style w:type="character" w:customStyle="1" w:styleId="FootnoteTextChar">
    <w:name w:val="Footnote Text Char"/>
    <w:basedOn w:val="DefaultParagraphFont"/>
    <w:link w:val="FootnoteText"/>
    <w:uiPriority w:val="99"/>
    <w:semiHidden/>
    <w:rsid w:val="008B40E9"/>
    <w:rPr>
      <w:rFonts w:ascii="Times New Roman" w:hAnsi="Times New Roman"/>
      <w:color w:val="000000" w:themeColor="text1"/>
      <w:sz w:val="24"/>
      <w:szCs w:val="20"/>
    </w:rPr>
  </w:style>
  <w:style w:type="character" w:styleId="FootnoteReference">
    <w:name w:val="footnote reference"/>
    <w:basedOn w:val="DefaultParagraphFont"/>
    <w:uiPriority w:val="99"/>
    <w:semiHidden/>
    <w:unhideWhenUsed/>
    <w:rsid w:val="008B40E9"/>
    <w:rPr>
      <w:rFonts w:ascii="Times New Roman" w:hAnsi="Times New Roman"/>
      <w:color w:val="000000" w:themeColor="text1"/>
      <w:sz w:val="24"/>
      <w:vertAlign w:val="superscript"/>
    </w:rPr>
  </w:style>
  <w:style w:type="paragraph" w:customStyle="1" w:styleId="Abstract">
    <w:name w:val="Abstract"/>
    <w:qFormat/>
    <w:rsid w:val="00D0071F"/>
    <w:pPr>
      <w:spacing w:after="0" w:line="480" w:lineRule="auto"/>
      <w:jc w:val="both"/>
    </w:pPr>
    <w:rPr>
      <w:rFonts w:ascii="Times New Roman" w:hAnsi="Times New Roman"/>
      <w:color w:val="000000" w:themeColor="text1"/>
      <w:sz w:val="24"/>
      <w:lang w:val="en-US"/>
    </w:rPr>
  </w:style>
  <w:style w:type="paragraph" w:customStyle="1" w:styleId="Keyword">
    <w:name w:val="Key word"/>
    <w:qFormat/>
    <w:rsid w:val="00F849F6"/>
    <w:pPr>
      <w:spacing w:after="0" w:line="480" w:lineRule="auto"/>
      <w:jc w:val="both"/>
    </w:pPr>
    <w:rPr>
      <w:rFonts w:ascii="Times New Roman" w:hAnsi="Times New Roman"/>
      <w:color w:val="000000" w:themeColor="text1"/>
      <w:sz w:val="24"/>
      <w:lang w:val="en-US"/>
    </w:rPr>
  </w:style>
  <w:style w:type="paragraph" w:customStyle="1" w:styleId="Papersection">
    <w:name w:val="Paper section"/>
    <w:next w:val="Papermain"/>
    <w:qFormat/>
    <w:rsid w:val="0042570E"/>
    <w:pPr>
      <w:numPr>
        <w:numId w:val="1"/>
      </w:numPr>
      <w:spacing w:after="0" w:line="480" w:lineRule="auto"/>
    </w:pPr>
    <w:rPr>
      <w:rFonts w:ascii="Times New Roman" w:hAnsi="Times New Roman"/>
      <w:b/>
      <w:color w:val="000000" w:themeColor="text1"/>
      <w:sz w:val="24"/>
      <w:lang w:val="en-US"/>
    </w:rPr>
  </w:style>
  <w:style w:type="paragraph" w:customStyle="1" w:styleId="Papersubsection">
    <w:name w:val="Paper subsection"/>
    <w:next w:val="Papermain"/>
    <w:qFormat/>
    <w:rsid w:val="003563C3"/>
    <w:pPr>
      <w:numPr>
        <w:ilvl w:val="1"/>
        <w:numId w:val="1"/>
      </w:numPr>
      <w:spacing w:after="0" w:line="480" w:lineRule="auto"/>
    </w:pPr>
    <w:rPr>
      <w:rFonts w:ascii="Times New Roman" w:hAnsi="Times New Roman"/>
      <w:b/>
      <w:color w:val="000000" w:themeColor="text1"/>
      <w:sz w:val="24"/>
      <w:lang w:val="en-US"/>
    </w:rPr>
  </w:style>
  <w:style w:type="paragraph" w:customStyle="1" w:styleId="Papermain">
    <w:name w:val="Paper main"/>
    <w:link w:val="PapermainChar"/>
    <w:qFormat/>
    <w:rsid w:val="003563C3"/>
    <w:pPr>
      <w:spacing w:after="0" w:line="480" w:lineRule="auto"/>
      <w:jc w:val="both"/>
    </w:pPr>
    <w:rPr>
      <w:rFonts w:ascii="Times New Roman" w:hAnsi="Times New Roman"/>
      <w:color w:val="000000" w:themeColor="text1"/>
      <w:sz w:val="24"/>
      <w:lang w:val="en-US"/>
    </w:rPr>
  </w:style>
  <w:style w:type="paragraph" w:styleId="BalloonText">
    <w:name w:val="Balloon Text"/>
    <w:basedOn w:val="Normal"/>
    <w:link w:val="BalloonTextChar"/>
    <w:uiPriority w:val="99"/>
    <w:semiHidden/>
    <w:unhideWhenUsed/>
    <w:rsid w:val="00D27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D3"/>
    <w:rPr>
      <w:rFonts w:ascii="Tahoma" w:hAnsi="Tahoma" w:cs="Tahoma"/>
      <w:sz w:val="16"/>
      <w:szCs w:val="16"/>
    </w:rPr>
  </w:style>
  <w:style w:type="paragraph" w:styleId="Header">
    <w:name w:val="header"/>
    <w:link w:val="HeaderChar"/>
    <w:uiPriority w:val="99"/>
    <w:unhideWhenUsed/>
    <w:rsid w:val="008B40E9"/>
    <w:pPr>
      <w:tabs>
        <w:tab w:val="center" w:pos="4536"/>
        <w:tab w:val="right" w:pos="9072"/>
      </w:tabs>
      <w:spacing w:after="0" w:line="480" w:lineRule="auto"/>
    </w:pPr>
    <w:rPr>
      <w:rFonts w:ascii="Times New Roman" w:hAnsi="Times New Roman"/>
      <w:color w:val="000000" w:themeColor="text1"/>
      <w:sz w:val="24"/>
    </w:rPr>
  </w:style>
  <w:style w:type="character" w:customStyle="1" w:styleId="HeaderChar">
    <w:name w:val="Header Char"/>
    <w:basedOn w:val="DefaultParagraphFont"/>
    <w:link w:val="Header"/>
    <w:uiPriority w:val="99"/>
    <w:rsid w:val="008B40E9"/>
    <w:rPr>
      <w:rFonts w:ascii="Times New Roman" w:hAnsi="Times New Roman"/>
      <w:color w:val="000000" w:themeColor="text1"/>
      <w:sz w:val="24"/>
    </w:rPr>
  </w:style>
  <w:style w:type="paragraph" w:styleId="Footer">
    <w:name w:val="footer"/>
    <w:link w:val="FooterChar"/>
    <w:uiPriority w:val="99"/>
    <w:unhideWhenUsed/>
    <w:rsid w:val="008B40E9"/>
    <w:pPr>
      <w:tabs>
        <w:tab w:val="center" w:pos="4536"/>
        <w:tab w:val="right" w:pos="9072"/>
      </w:tabs>
      <w:spacing w:after="0" w:line="480" w:lineRule="auto"/>
    </w:pPr>
    <w:rPr>
      <w:rFonts w:ascii="Times New Roman" w:hAnsi="Times New Roman"/>
      <w:color w:val="000000" w:themeColor="text1"/>
      <w:sz w:val="24"/>
    </w:rPr>
  </w:style>
  <w:style w:type="character" w:customStyle="1" w:styleId="FooterChar">
    <w:name w:val="Footer Char"/>
    <w:basedOn w:val="DefaultParagraphFont"/>
    <w:link w:val="Footer"/>
    <w:uiPriority w:val="99"/>
    <w:rsid w:val="008B40E9"/>
    <w:rPr>
      <w:rFonts w:ascii="Times New Roman" w:hAnsi="Times New Roman"/>
      <w:color w:val="000000" w:themeColor="text1"/>
      <w:sz w:val="24"/>
    </w:rPr>
  </w:style>
  <w:style w:type="paragraph" w:styleId="Caption">
    <w:name w:val="caption"/>
    <w:next w:val="Papermain"/>
    <w:uiPriority w:val="35"/>
    <w:unhideWhenUsed/>
    <w:qFormat/>
    <w:rsid w:val="008B40E9"/>
    <w:pPr>
      <w:spacing w:after="0" w:line="480" w:lineRule="auto"/>
    </w:pPr>
    <w:rPr>
      <w:rFonts w:ascii="Times New Roman" w:hAnsi="Times New Roman"/>
      <w:bCs/>
      <w:color w:val="000000" w:themeColor="text1"/>
      <w:sz w:val="24"/>
      <w:szCs w:val="18"/>
      <w:lang w:val="en-US"/>
    </w:rPr>
  </w:style>
  <w:style w:type="character" w:styleId="LineNumber">
    <w:name w:val="line number"/>
    <w:basedOn w:val="DefaultParagraphFont"/>
    <w:uiPriority w:val="99"/>
    <w:semiHidden/>
    <w:unhideWhenUsed/>
    <w:rsid w:val="0011151B"/>
  </w:style>
  <w:style w:type="character" w:styleId="Hyperlink">
    <w:name w:val="Hyperlink"/>
    <w:basedOn w:val="DefaultParagraphFont"/>
    <w:uiPriority w:val="99"/>
    <w:unhideWhenUsed/>
    <w:rsid w:val="008B40E9"/>
    <w:rPr>
      <w:rFonts w:ascii="Times New Roman" w:hAnsi="Times New Roman"/>
      <w:color w:val="000000" w:themeColor="text1"/>
      <w:sz w:val="24"/>
      <w:u w:val="single"/>
    </w:rPr>
  </w:style>
  <w:style w:type="table" w:styleId="TableGrid">
    <w:name w:val="Table Grid"/>
    <w:basedOn w:val="TableNormal"/>
    <w:uiPriority w:val="59"/>
    <w:rsid w:val="0002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rsid w:val="008B40E9"/>
    <w:pPr>
      <w:spacing w:after="100" w:afterAutospacing="1" w:line="480" w:lineRule="auto"/>
      <w:contextualSpacing/>
    </w:pPr>
    <w:rPr>
      <w:rFonts w:ascii="Times New Roman" w:hAnsi="Times New Roman"/>
      <w:sz w:val="24"/>
    </w:rPr>
  </w:style>
  <w:style w:type="paragraph" w:styleId="TableofAuthorities">
    <w:name w:val="table of authorities"/>
    <w:aliases w:val="Kaynakça"/>
    <w:next w:val="Normal"/>
    <w:uiPriority w:val="99"/>
    <w:semiHidden/>
    <w:unhideWhenUsed/>
    <w:rsid w:val="008B40E9"/>
    <w:pPr>
      <w:spacing w:after="0" w:line="480" w:lineRule="auto"/>
    </w:pPr>
    <w:rPr>
      <w:rFonts w:ascii="Times New Roman" w:hAnsi="Times New Roman"/>
      <w:color w:val="000000" w:themeColor="text1"/>
      <w:sz w:val="24"/>
    </w:rPr>
  </w:style>
  <w:style w:type="paragraph" w:styleId="TOAHeading">
    <w:name w:val="toa heading"/>
    <w:next w:val="Normal"/>
    <w:uiPriority w:val="99"/>
    <w:semiHidden/>
    <w:unhideWhenUsed/>
    <w:rsid w:val="008B40E9"/>
    <w:pPr>
      <w:spacing w:after="0" w:line="480" w:lineRule="auto"/>
    </w:pPr>
    <w:rPr>
      <w:rFonts w:ascii="Times New Roman" w:eastAsiaTheme="majorEastAsia" w:hAnsi="Times New Roman" w:cstheme="majorBidi"/>
      <w:b/>
      <w:bCs/>
      <w:sz w:val="24"/>
      <w:szCs w:val="24"/>
    </w:rPr>
  </w:style>
  <w:style w:type="character" w:styleId="UnresolvedMention">
    <w:name w:val="Unresolved Mention"/>
    <w:basedOn w:val="DefaultParagraphFont"/>
    <w:uiPriority w:val="99"/>
    <w:semiHidden/>
    <w:unhideWhenUsed/>
    <w:rsid w:val="00A63E8B"/>
    <w:rPr>
      <w:color w:val="605E5C"/>
      <w:shd w:val="clear" w:color="auto" w:fill="E1DFDD"/>
    </w:rPr>
  </w:style>
  <w:style w:type="paragraph" w:styleId="Revision">
    <w:name w:val="Revision"/>
    <w:hidden/>
    <w:uiPriority w:val="99"/>
    <w:semiHidden/>
    <w:rsid w:val="008F71D4"/>
    <w:pPr>
      <w:spacing w:after="0" w:line="240" w:lineRule="auto"/>
    </w:pPr>
  </w:style>
  <w:style w:type="table" w:styleId="PlainTable2">
    <w:name w:val="Plain Table 2"/>
    <w:basedOn w:val="TableNormal"/>
    <w:uiPriority w:val="42"/>
    <w:rsid w:val="002B2B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B2B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6Colorful">
    <w:name w:val="List Table 6 Colorful"/>
    <w:basedOn w:val="TableNormal"/>
    <w:uiPriority w:val="51"/>
    <w:rsid w:val="00642B0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2">
    <w:name w:val="List Table 6 Colorful Accent 2"/>
    <w:basedOn w:val="TableNormal"/>
    <w:uiPriority w:val="51"/>
    <w:rsid w:val="00642B0D"/>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1">
    <w:name w:val="List Table 6 Colorful Accent 1"/>
    <w:basedOn w:val="TableNormal"/>
    <w:uiPriority w:val="51"/>
    <w:rsid w:val="00642B0D"/>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1">
    <w:name w:val="Grid Table 2 Accent 1"/>
    <w:basedOn w:val="TableNormal"/>
    <w:uiPriority w:val="47"/>
    <w:rsid w:val="00EA3E6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3x">
    <w:name w:val="1.3.x"/>
    <w:basedOn w:val="Papermain"/>
    <w:link w:val="13xChar"/>
    <w:qFormat/>
    <w:rsid w:val="00116F06"/>
    <w:pPr>
      <w:numPr>
        <w:numId w:val="32"/>
      </w:numPr>
      <w:ind w:left="360"/>
    </w:pPr>
    <w:rPr>
      <w:b/>
    </w:rPr>
  </w:style>
  <w:style w:type="table" w:styleId="PlainTable1">
    <w:name w:val="Plain Table 1"/>
    <w:basedOn w:val="TableNormal"/>
    <w:uiPriority w:val="41"/>
    <w:rsid w:val="007E0D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permainChar">
    <w:name w:val="Paper main Char"/>
    <w:basedOn w:val="DefaultParagraphFont"/>
    <w:link w:val="Papermain"/>
    <w:rsid w:val="00B456C6"/>
    <w:rPr>
      <w:rFonts w:ascii="Times New Roman" w:hAnsi="Times New Roman"/>
      <w:color w:val="000000" w:themeColor="text1"/>
      <w:sz w:val="24"/>
      <w:lang w:val="en-US"/>
    </w:rPr>
  </w:style>
  <w:style w:type="character" w:customStyle="1" w:styleId="13xChar">
    <w:name w:val="1.3.x Char"/>
    <w:basedOn w:val="PapermainChar"/>
    <w:link w:val="13x"/>
    <w:rsid w:val="00116F06"/>
    <w:rPr>
      <w:rFonts w:ascii="Times New Roman" w:hAnsi="Times New Roman"/>
      <w:b/>
      <w:color w:val="000000" w:themeColor="text1"/>
      <w:sz w:val="24"/>
      <w:lang w:val="en-US"/>
    </w:rPr>
  </w:style>
  <w:style w:type="table" w:styleId="GridTable6Colorful-Accent1">
    <w:name w:val="Grid Table 6 Colorful Accent 1"/>
    <w:basedOn w:val="TableNormal"/>
    <w:uiPriority w:val="51"/>
    <w:rsid w:val="007E0DC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837A17"/>
    <w:rPr>
      <w:color w:val="800080" w:themeColor="followedHyperlink"/>
      <w:u w:val="single"/>
    </w:rPr>
  </w:style>
  <w:style w:type="character" w:styleId="PlaceholderText">
    <w:name w:val="Placeholder Text"/>
    <w:basedOn w:val="DefaultParagraphFont"/>
    <w:uiPriority w:val="99"/>
    <w:semiHidden/>
    <w:rsid w:val="00120E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54118">
      <w:bodyDiv w:val="1"/>
      <w:marLeft w:val="0"/>
      <w:marRight w:val="0"/>
      <w:marTop w:val="0"/>
      <w:marBottom w:val="0"/>
      <w:divBdr>
        <w:top w:val="none" w:sz="0" w:space="0" w:color="auto"/>
        <w:left w:val="none" w:sz="0" w:space="0" w:color="auto"/>
        <w:bottom w:val="none" w:sz="0" w:space="0" w:color="auto"/>
        <w:right w:val="none" w:sz="0" w:space="0" w:color="auto"/>
      </w:divBdr>
      <w:divsChild>
        <w:div w:id="57553302">
          <w:marLeft w:val="0"/>
          <w:marRight w:val="0"/>
          <w:marTop w:val="0"/>
          <w:marBottom w:val="0"/>
          <w:divBdr>
            <w:top w:val="none" w:sz="0" w:space="0" w:color="auto"/>
            <w:left w:val="none" w:sz="0" w:space="0" w:color="auto"/>
            <w:bottom w:val="none" w:sz="0" w:space="0" w:color="auto"/>
            <w:right w:val="none" w:sz="0" w:space="0" w:color="auto"/>
          </w:divBdr>
        </w:div>
        <w:div w:id="1712995139">
          <w:marLeft w:val="0"/>
          <w:marRight w:val="0"/>
          <w:marTop w:val="0"/>
          <w:marBottom w:val="0"/>
          <w:divBdr>
            <w:top w:val="none" w:sz="0" w:space="0" w:color="auto"/>
            <w:left w:val="none" w:sz="0" w:space="0" w:color="auto"/>
            <w:bottom w:val="none" w:sz="0" w:space="0" w:color="auto"/>
            <w:right w:val="none" w:sz="0" w:space="0" w:color="auto"/>
          </w:divBdr>
        </w:div>
      </w:divsChild>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680200769">
      <w:bodyDiv w:val="1"/>
      <w:marLeft w:val="0"/>
      <w:marRight w:val="0"/>
      <w:marTop w:val="0"/>
      <w:marBottom w:val="0"/>
      <w:divBdr>
        <w:top w:val="none" w:sz="0" w:space="0" w:color="auto"/>
        <w:left w:val="none" w:sz="0" w:space="0" w:color="auto"/>
        <w:bottom w:val="none" w:sz="0" w:space="0" w:color="auto"/>
        <w:right w:val="none" w:sz="0" w:space="0" w:color="auto"/>
      </w:divBdr>
    </w:div>
    <w:div w:id="785779983">
      <w:bodyDiv w:val="1"/>
      <w:marLeft w:val="0"/>
      <w:marRight w:val="0"/>
      <w:marTop w:val="0"/>
      <w:marBottom w:val="0"/>
      <w:divBdr>
        <w:top w:val="none" w:sz="0" w:space="0" w:color="auto"/>
        <w:left w:val="none" w:sz="0" w:space="0" w:color="auto"/>
        <w:bottom w:val="none" w:sz="0" w:space="0" w:color="auto"/>
        <w:right w:val="none" w:sz="0" w:space="0" w:color="auto"/>
      </w:divBdr>
      <w:divsChild>
        <w:div w:id="1669553159">
          <w:marLeft w:val="0"/>
          <w:marRight w:val="0"/>
          <w:marTop w:val="0"/>
          <w:marBottom w:val="0"/>
          <w:divBdr>
            <w:top w:val="none" w:sz="0" w:space="0" w:color="auto"/>
            <w:left w:val="none" w:sz="0" w:space="0" w:color="auto"/>
            <w:bottom w:val="none" w:sz="0" w:space="0" w:color="auto"/>
            <w:right w:val="none" w:sz="0" w:space="0" w:color="auto"/>
          </w:divBdr>
        </w:div>
        <w:div w:id="341471086">
          <w:marLeft w:val="0"/>
          <w:marRight w:val="0"/>
          <w:marTop w:val="0"/>
          <w:marBottom w:val="0"/>
          <w:divBdr>
            <w:top w:val="none" w:sz="0" w:space="0" w:color="auto"/>
            <w:left w:val="none" w:sz="0" w:space="0" w:color="auto"/>
            <w:bottom w:val="none" w:sz="0" w:space="0" w:color="auto"/>
            <w:right w:val="none" w:sz="0" w:space="0" w:color="auto"/>
          </w:divBdr>
        </w:div>
        <w:div w:id="2106220538">
          <w:marLeft w:val="0"/>
          <w:marRight w:val="0"/>
          <w:marTop w:val="0"/>
          <w:marBottom w:val="0"/>
          <w:divBdr>
            <w:top w:val="none" w:sz="0" w:space="0" w:color="auto"/>
            <w:left w:val="none" w:sz="0" w:space="0" w:color="auto"/>
            <w:bottom w:val="none" w:sz="0" w:space="0" w:color="auto"/>
            <w:right w:val="none" w:sz="0" w:space="0" w:color="auto"/>
          </w:divBdr>
        </w:div>
      </w:divsChild>
    </w:div>
    <w:div w:id="810368389">
      <w:bodyDiv w:val="1"/>
      <w:marLeft w:val="0"/>
      <w:marRight w:val="0"/>
      <w:marTop w:val="0"/>
      <w:marBottom w:val="0"/>
      <w:divBdr>
        <w:top w:val="none" w:sz="0" w:space="0" w:color="auto"/>
        <w:left w:val="none" w:sz="0" w:space="0" w:color="auto"/>
        <w:bottom w:val="none" w:sz="0" w:space="0" w:color="auto"/>
        <w:right w:val="none" w:sz="0" w:space="0" w:color="auto"/>
      </w:divBdr>
    </w:div>
    <w:div w:id="847599247">
      <w:bodyDiv w:val="1"/>
      <w:marLeft w:val="0"/>
      <w:marRight w:val="0"/>
      <w:marTop w:val="0"/>
      <w:marBottom w:val="0"/>
      <w:divBdr>
        <w:top w:val="none" w:sz="0" w:space="0" w:color="auto"/>
        <w:left w:val="none" w:sz="0" w:space="0" w:color="auto"/>
        <w:bottom w:val="none" w:sz="0" w:space="0" w:color="auto"/>
        <w:right w:val="none" w:sz="0" w:space="0" w:color="auto"/>
      </w:divBdr>
      <w:divsChild>
        <w:div w:id="567693981">
          <w:marLeft w:val="0"/>
          <w:marRight w:val="0"/>
          <w:marTop w:val="0"/>
          <w:marBottom w:val="0"/>
          <w:divBdr>
            <w:top w:val="none" w:sz="0" w:space="0" w:color="auto"/>
            <w:left w:val="none" w:sz="0" w:space="0" w:color="auto"/>
            <w:bottom w:val="none" w:sz="0" w:space="0" w:color="auto"/>
            <w:right w:val="none" w:sz="0" w:space="0" w:color="auto"/>
          </w:divBdr>
        </w:div>
        <w:div w:id="1766609449">
          <w:marLeft w:val="0"/>
          <w:marRight w:val="0"/>
          <w:marTop w:val="0"/>
          <w:marBottom w:val="0"/>
          <w:divBdr>
            <w:top w:val="none" w:sz="0" w:space="0" w:color="auto"/>
            <w:left w:val="none" w:sz="0" w:space="0" w:color="auto"/>
            <w:bottom w:val="none" w:sz="0" w:space="0" w:color="auto"/>
            <w:right w:val="none" w:sz="0" w:space="0" w:color="auto"/>
          </w:divBdr>
        </w:div>
        <w:div w:id="251403124">
          <w:marLeft w:val="0"/>
          <w:marRight w:val="0"/>
          <w:marTop w:val="0"/>
          <w:marBottom w:val="0"/>
          <w:divBdr>
            <w:top w:val="none" w:sz="0" w:space="0" w:color="auto"/>
            <w:left w:val="none" w:sz="0" w:space="0" w:color="auto"/>
            <w:bottom w:val="none" w:sz="0" w:space="0" w:color="auto"/>
            <w:right w:val="none" w:sz="0" w:space="0" w:color="auto"/>
          </w:divBdr>
        </w:div>
      </w:divsChild>
    </w:div>
    <w:div w:id="917979518">
      <w:bodyDiv w:val="1"/>
      <w:marLeft w:val="0"/>
      <w:marRight w:val="0"/>
      <w:marTop w:val="0"/>
      <w:marBottom w:val="0"/>
      <w:divBdr>
        <w:top w:val="none" w:sz="0" w:space="0" w:color="auto"/>
        <w:left w:val="none" w:sz="0" w:space="0" w:color="auto"/>
        <w:bottom w:val="none" w:sz="0" w:space="0" w:color="auto"/>
        <w:right w:val="none" w:sz="0" w:space="0" w:color="auto"/>
      </w:divBdr>
      <w:divsChild>
        <w:div w:id="110322397">
          <w:marLeft w:val="0"/>
          <w:marRight w:val="0"/>
          <w:marTop w:val="0"/>
          <w:marBottom w:val="0"/>
          <w:divBdr>
            <w:top w:val="none" w:sz="0" w:space="0" w:color="auto"/>
            <w:left w:val="none" w:sz="0" w:space="0" w:color="auto"/>
            <w:bottom w:val="none" w:sz="0" w:space="0" w:color="auto"/>
            <w:right w:val="none" w:sz="0" w:space="0" w:color="auto"/>
          </w:divBdr>
        </w:div>
        <w:div w:id="1759473843">
          <w:marLeft w:val="0"/>
          <w:marRight w:val="0"/>
          <w:marTop w:val="0"/>
          <w:marBottom w:val="0"/>
          <w:divBdr>
            <w:top w:val="none" w:sz="0" w:space="0" w:color="auto"/>
            <w:left w:val="none" w:sz="0" w:space="0" w:color="auto"/>
            <w:bottom w:val="none" w:sz="0" w:space="0" w:color="auto"/>
            <w:right w:val="none" w:sz="0" w:space="0" w:color="auto"/>
          </w:divBdr>
        </w:div>
      </w:divsChild>
    </w:div>
    <w:div w:id="1208106671">
      <w:bodyDiv w:val="1"/>
      <w:marLeft w:val="0"/>
      <w:marRight w:val="0"/>
      <w:marTop w:val="0"/>
      <w:marBottom w:val="0"/>
      <w:divBdr>
        <w:top w:val="none" w:sz="0" w:space="0" w:color="auto"/>
        <w:left w:val="none" w:sz="0" w:space="0" w:color="auto"/>
        <w:bottom w:val="none" w:sz="0" w:space="0" w:color="auto"/>
        <w:right w:val="none" w:sz="0" w:space="0" w:color="auto"/>
      </w:divBdr>
    </w:div>
    <w:div w:id="1386417215">
      <w:bodyDiv w:val="1"/>
      <w:marLeft w:val="0"/>
      <w:marRight w:val="0"/>
      <w:marTop w:val="0"/>
      <w:marBottom w:val="0"/>
      <w:divBdr>
        <w:top w:val="none" w:sz="0" w:space="0" w:color="auto"/>
        <w:left w:val="none" w:sz="0" w:space="0" w:color="auto"/>
        <w:bottom w:val="none" w:sz="0" w:space="0" w:color="auto"/>
        <w:right w:val="none" w:sz="0" w:space="0" w:color="auto"/>
      </w:divBdr>
    </w:div>
    <w:div w:id="1406879319">
      <w:bodyDiv w:val="1"/>
      <w:marLeft w:val="0"/>
      <w:marRight w:val="0"/>
      <w:marTop w:val="0"/>
      <w:marBottom w:val="0"/>
      <w:divBdr>
        <w:top w:val="none" w:sz="0" w:space="0" w:color="auto"/>
        <w:left w:val="none" w:sz="0" w:space="0" w:color="auto"/>
        <w:bottom w:val="none" w:sz="0" w:space="0" w:color="auto"/>
        <w:right w:val="none" w:sz="0" w:space="0" w:color="auto"/>
      </w:divBdr>
      <w:divsChild>
        <w:div w:id="1599406304">
          <w:marLeft w:val="0"/>
          <w:marRight w:val="0"/>
          <w:marTop w:val="0"/>
          <w:marBottom w:val="0"/>
          <w:divBdr>
            <w:top w:val="none" w:sz="0" w:space="0" w:color="auto"/>
            <w:left w:val="none" w:sz="0" w:space="0" w:color="auto"/>
            <w:bottom w:val="none" w:sz="0" w:space="0" w:color="auto"/>
            <w:right w:val="none" w:sz="0" w:space="0" w:color="auto"/>
          </w:divBdr>
        </w:div>
        <w:div w:id="293370397">
          <w:marLeft w:val="0"/>
          <w:marRight w:val="0"/>
          <w:marTop w:val="0"/>
          <w:marBottom w:val="0"/>
          <w:divBdr>
            <w:top w:val="none" w:sz="0" w:space="0" w:color="auto"/>
            <w:left w:val="none" w:sz="0" w:space="0" w:color="auto"/>
            <w:bottom w:val="none" w:sz="0" w:space="0" w:color="auto"/>
            <w:right w:val="none" w:sz="0" w:space="0" w:color="auto"/>
          </w:divBdr>
        </w:div>
      </w:divsChild>
    </w:div>
    <w:div w:id="1534927373">
      <w:bodyDiv w:val="1"/>
      <w:marLeft w:val="0"/>
      <w:marRight w:val="0"/>
      <w:marTop w:val="0"/>
      <w:marBottom w:val="0"/>
      <w:divBdr>
        <w:top w:val="none" w:sz="0" w:space="0" w:color="auto"/>
        <w:left w:val="none" w:sz="0" w:space="0" w:color="auto"/>
        <w:bottom w:val="none" w:sz="0" w:space="0" w:color="auto"/>
        <w:right w:val="none" w:sz="0" w:space="0" w:color="auto"/>
      </w:divBdr>
    </w:div>
    <w:div w:id="1776510139">
      <w:bodyDiv w:val="1"/>
      <w:marLeft w:val="0"/>
      <w:marRight w:val="0"/>
      <w:marTop w:val="0"/>
      <w:marBottom w:val="0"/>
      <w:divBdr>
        <w:top w:val="none" w:sz="0" w:space="0" w:color="auto"/>
        <w:left w:val="none" w:sz="0" w:space="0" w:color="auto"/>
        <w:bottom w:val="none" w:sz="0" w:space="0" w:color="auto"/>
        <w:right w:val="none" w:sz="0" w:space="0" w:color="auto"/>
      </w:divBdr>
      <w:divsChild>
        <w:div w:id="1778986553">
          <w:marLeft w:val="0"/>
          <w:marRight w:val="0"/>
          <w:marTop w:val="0"/>
          <w:marBottom w:val="0"/>
          <w:divBdr>
            <w:top w:val="none" w:sz="0" w:space="0" w:color="auto"/>
            <w:left w:val="none" w:sz="0" w:space="0" w:color="auto"/>
            <w:bottom w:val="none" w:sz="0" w:space="0" w:color="auto"/>
            <w:right w:val="none" w:sz="0" w:space="0" w:color="auto"/>
          </w:divBdr>
        </w:div>
        <w:div w:id="1370640485">
          <w:marLeft w:val="0"/>
          <w:marRight w:val="0"/>
          <w:marTop w:val="0"/>
          <w:marBottom w:val="0"/>
          <w:divBdr>
            <w:top w:val="none" w:sz="0" w:space="0" w:color="auto"/>
            <w:left w:val="none" w:sz="0" w:space="0" w:color="auto"/>
            <w:bottom w:val="none" w:sz="0" w:space="0" w:color="auto"/>
            <w:right w:val="none" w:sz="0" w:space="0" w:color="auto"/>
          </w:divBdr>
        </w:div>
        <w:div w:id="1324508697">
          <w:marLeft w:val="0"/>
          <w:marRight w:val="0"/>
          <w:marTop w:val="0"/>
          <w:marBottom w:val="0"/>
          <w:divBdr>
            <w:top w:val="none" w:sz="0" w:space="0" w:color="auto"/>
            <w:left w:val="none" w:sz="0" w:space="0" w:color="auto"/>
            <w:bottom w:val="none" w:sz="0" w:space="0" w:color="auto"/>
            <w:right w:val="none" w:sz="0" w:space="0" w:color="auto"/>
          </w:divBdr>
        </w:div>
      </w:divsChild>
    </w:div>
    <w:div w:id="1916473601">
      <w:bodyDiv w:val="1"/>
      <w:marLeft w:val="0"/>
      <w:marRight w:val="0"/>
      <w:marTop w:val="0"/>
      <w:marBottom w:val="0"/>
      <w:divBdr>
        <w:top w:val="none" w:sz="0" w:space="0" w:color="auto"/>
        <w:left w:val="none" w:sz="0" w:space="0" w:color="auto"/>
        <w:bottom w:val="none" w:sz="0" w:space="0" w:color="auto"/>
        <w:right w:val="none" w:sz="0" w:space="0" w:color="auto"/>
      </w:divBdr>
    </w:div>
    <w:div w:id="214345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ribbr.com/citation/generator/chicag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ribbr.com/chicago-style/author-date/" TargetMode="External"/><Relationship Id="rId5" Type="http://schemas.openxmlformats.org/officeDocument/2006/relationships/webSettings" Target="webSettings.xml"/><Relationship Id="rId15" Type="http://schemas.openxmlformats.org/officeDocument/2006/relationships/hyperlink" Target="https://www.scribbr.com/category/language-rules/" TargetMode="External"/><Relationship Id="rId10" Type="http://schemas.openxmlformats.org/officeDocument/2006/relationships/hyperlink" Target="https://www.scribbr.com/citation/generator/chicago/" TargetMode="External"/><Relationship Id="rId4" Type="http://schemas.openxmlformats.org/officeDocument/2006/relationships/settings" Target="settings.xml"/><Relationship Id="rId9" Type="http://schemas.openxmlformats.org/officeDocument/2006/relationships/hyperlink" Target="https://www.scribbr.com/category/chicago-style/" TargetMode="External"/><Relationship Id="rId14" Type="http://schemas.openxmlformats.org/officeDocument/2006/relationships/hyperlink" Target="https://www.scribbr.com/mla/hea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han.aksop\Downloads\medical.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2A8B8-9EE1-497D-8B2E-B8E5E109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medical</Template>
  <TotalTime>3534</TotalTime>
  <Pages>1</Pages>
  <Words>4196</Words>
  <Characters>23922</Characters>
  <Application>Microsoft Office Word</Application>
  <DocSecurity>0</DocSecurity>
  <Lines>199</Lines>
  <Paragraphs>56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Cihan Aksop</dc:creator>
  <cp:lastModifiedBy>Amirreza Hashemi</cp:lastModifiedBy>
  <cp:revision>30</cp:revision>
  <cp:lastPrinted>2025-02-24T21:15:00Z</cp:lastPrinted>
  <dcterms:created xsi:type="dcterms:W3CDTF">2024-03-28T09:59:00Z</dcterms:created>
  <dcterms:modified xsi:type="dcterms:W3CDTF">2025-08-08T09:54:00Z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2024-03-28T09:59:56Z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62c11197-dc19-4d6b-b3f5-a270ea1f7bbf</vt:lpwstr>
  </property>
  <property fmtid="{D5CDD505-2E9C-101B-9397-08002B2CF9AE}" pid="8" name="MSIP_Label_549ac42a-3eb4-4074-b885-aea26bd6241e_ContentBits">
    <vt:lpwstr>0</vt:lpwstr>
  </property>
</Properties>
</file>